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56" w:rsidRPr="0006658D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</w:p>
    <w:p w:rsidR="00664856" w:rsidRPr="00327D81" w:rsidRDefault="00664856" w:rsidP="00664856">
      <w:pPr>
        <w:pStyle w:val="MDPI11articletype"/>
        <w:spacing w:before="0"/>
        <w:rPr>
          <w:rFonts w:ascii="Times New Roman" w:hAnsi="Times New Roman"/>
          <w:b/>
        </w:rPr>
      </w:pPr>
      <w:r w:rsidRPr="00327D81">
        <w:rPr>
          <w:rFonts w:ascii="Times New Roman" w:hAnsi="Times New Roman"/>
          <w:b/>
        </w:rPr>
        <w:t>Type of the Paper (</w:t>
      </w:r>
      <w:r w:rsidR="00327D81">
        <w:rPr>
          <w:rFonts w:ascii="Times New Roman" w:hAnsi="Times New Roman"/>
          <w:b/>
        </w:rPr>
        <w:t>Research</w:t>
      </w:r>
      <w:r w:rsidRPr="00327D81">
        <w:rPr>
          <w:rFonts w:ascii="Times New Roman" w:hAnsi="Times New Roman"/>
          <w:b/>
        </w:rPr>
        <w:t>, Review, Communication, etc.)</w:t>
      </w:r>
    </w:p>
    <w:p w:rsidR="00327D81" w:rsidRPr="00327D81" w:rsidRDefault="00327D81" w:rsidP="00327D81">
      <w:pPr>
        <w:rPr>
          <w:lang w:eastAsia="de-DE" w:bidi="en-US"/>
        </w:rPr>
      </w:pPr>
    </w:p>
    <w:p w:rsidR="00664856" w:rsidRPr="001F3A09" w:rsidRDefault="00664856" w:rsidP="00664856">
      <w:pPr>
        <w:spacing w:line="240" w:lineRule="auto"/>
        <w:jc w:val="left"/>
        <w:outlineLvl w:val="0"/>
        <w:rPr>
          <w:rFonts w:ascii="Times New Roman" w:eastAsia="Times New Roman" w:hAnsi="Times New Roman"/>
          <w:b/>
          <w:bCs/>
          <w:noProof w:val="0"/>
          <w:color w:val="auto"/>
          <w:kern w:val="36"/>
          <w:sz w:val="28"/>
          <w:szCs w:val="28"/>
          <w:lang w:eastAsia="ru-RU"/>
        </w:rPr>
      </w:pPr>
      <w:r w:rsidRPr="006A09F7">
        <w:rPr>
          <w:rFonts w:ascii="Times New Roman" w:eastAsia="Times New Roman" w:hAnsi="Times New Roman"/>
          <w:b/>
          <w:bCs/>
          <w:noProof w:val="0"/>
          <w:color w:val="auto"/>
          <w:kern w:val="36"/>
          <w:sz w:val="28"/>
          <w:szCs w:val="28"/>
          <w:lang w:eastAsia="ru-RU"/>
        </w:rPr>
        <w:t>TITLE (Maximum 10 Words)</w:t>
      </w:r>
    </w:p>
    <w:p w:rsidR="00327D81" w:rsidRPr="001F3A09" w:rsidRDefault="00327D81" w:rsidP="00664856">
      <w:pPr>
        <w:spacing w:line="240" w:lineRule="auto"/>
        <w:jc w:val="left"/>
        <w:outlineLvl w:val="0"/>
        <w:rPr>
          <w:rFonts w:ascii="Times New Roman" w:eastAsia="Times New Roman" w:hAnsi="Times New Roman"/>
          <w:b/>
          <w:bCs/>
          <w:noProof w:val="0"/>
          <w:color w:val="auto"/>
          <w:kern w:val="36"/>
          <w:sz w:val="28"/>
          <w:szCs w:val="28"/>
          <w:lang w:eastAsia="ru-RU"/>
        </w:rPr>
      </w:pPr>
    </w:p>
    <w:p w:rsidR="00664856" w:rsidRDefault="00664856" w:rsidP="00664856">
      <w:pPr>
        <w:pStyle w:val="MDPI13authornames"/>
        <w:spacing w:after="0" w:line="240" w:lineRule="auto"/>
        <w:rPr>
          <w:rFonts w:ascii="Times New Roman" w:hAnsi="Times New Roman"/>
          <w:szCs w:val="20"/>
        </w:rPr>
      </w:pPr>
      <w:proofErr w:type="spellStart"/>
      <w:r w:rsidRPr="006A09F7">
        <w:rPr>
          <w:rFonts w:ascii="Times New Roman" w:hAnsi="Times New Roman"/>
          <w:szCs w:val="20"/>
        </w:rPr>
        <w:t>Firstname</w:t>
      </w:r>
      <w:proofErr w:type="spellEnd"/>
      <w:r w:rsidRPr="006A09F7">
        <w:rPr>
          <w:rFonts w:ascii="Times New Roman" w:hAnsi="Times New Roman"/>
          <w:szCs w:val="20"/>
        </w:rPr>
        <w:t xml:space="preserve"> </w:t>
      </w:r>
      <w:proofErr w:type="spellStart"/>
      <w:r w:rsidRPr="006A09F7">
        <w:rPr>
          <w:rFonts w:ascii="Times New Roman" w:hAnsi="Times New Roman"/>
          <w:szCs w:val="20"/>
        </w:rPr>
        <w:t>Lastname</w:t>
      </w:r>
      <w:proofErr w:type="spellEnd"/>
      <w:r w:rsidRPr="006A09F7">
        <w:rPr>
          <w:rFonts w:ascii="Times New Roman" w:hAnsi="Times New Roman"/>
          <w:szCs w:val="20"/>
        </w:rPr>
        <w:t xml:space="preserve"> </w:t>
      </w:r>
      <w:r w:rsidRPr="006A09F7">
        <w:rPr>
          <w:rFonts w:ascii="Times New Roman" w:hAnsi="Times New Roman"/>
          <w:szCs w:val="20"/>
          <w:vertAlign w:val="superscript"/>
        </w:rPr>
        <w:t xml:space="preserve">a </w:t>
      </w:r>
      <w:r w:rsidRPr="006A09F7">
        <w:rPr>
          <w:rFonts w:ascii="Times New Roman" w:hAnsi="Times New Roman"/>
          <w:szCs w:val="20"/>
        </w:rPr>
        <w:t>ORCID</w:t>
      </w:r>
      <w:r w:rsidRPr="006A09F7">
        <w:rPr>
          <w:rFonts w:ascii="Times New Roman" w:hAnsi="Times New Roman"/>
          <w:szCs w:val="20"/>
          <w:vertAlign w:val="superscript"/>
        </w:rPr>
        <w:t xml:space="preserve"> </w:t>
      </w:r>
      <w:r w:rsidRPr="006A09F7">
        <w:rPr>
          <w:rFonts w:ascii="Times New Roman" w:hAnsi="Times New Roman"/>
          <w:szCs w:val="20"/>
        </w:rPr>
        <w:t xml:space="preserve">, </w:t>
      </w:r>
      <w:proofErr w:type="spellStart"/>
      <w:r w:rsidRPr="006A09F7">
        <w:rPr>
          <w:rFonts w:ascii="Times New Roman" w:hAnsi="Times New Roman"/>
          <w:szCs w:val="20"/>
        </w:rPr>
        <w:t>Firstname</w:t>
      </w:r>
      <w:proofErr w:type="spellEnd"/>
      <w:r w:rsidRPr="006A09F7">
        <w:rPr>
          <w:rFonts w:ascii="Times New Roman" w:hAnsi="Times New Roman"/>
          <w:szCs w:val="20"/>
        </w:rPr>
        <w:t xml:space="preserve"> </w:t>
      </w:r>
      <w:proofErr w:type="spellStart"/>
      <w:r w:rsidRPr="006A09F7">
        <w:rPr>
          <w:rFonts w:ascii="Times New Roman" w:hAnsi="Times New Roman"/>
          <w:szCs w:val="20"/>
        </w:rPr>
        <w:t>Lastname</w:t>
      </w:r>
      <w:proofErr w:type="spellEnd"/>
      <w:r w:rsidRPr="006A09F7">
        <w:rPr>
          <w:rFonts w:ascii="Times New Roman" w:hAnsi="Times New Roman"/>
          <w:szCs w:val="20"/>
        </w:rPr>
        <w:t xml:space="preserve"> </w:t>
      </w:r>
      <w:r w:rsidRPr="006A09F7">
        <w:rPr>
          <w:rFonts w:ascii="Times New Roman" w:hAnsi="Times New Roman"/>
          <w:szCs w:val="20"/>
          <w:vertAlign w:val="superscript"/>
        </w:rPr>
        <w:t xml:space="preserve">b </w:t>
      </w:r>
      <w:r w:rsidRPr="006A09F7">
        <w:rPr>
          <w:rFonts w:ascii="Times New Roman" w:hAnsi="Times New Roman"/>
          <w:szCs w:val="20"/>
        </w:rPr>
        <w:t xml:space="preserve">ORCID and </w:t>
      </w:r>
      <w:proofErr w:type="spellStart"/>
      <w:r w:rsidRPr="006A09F7">
        <w:rPr>
          <w:rFonts w:ascii="Times New Roman" w:hAnsi="Times New Roman"/>
          <w:szCs w:val="20"/>
        </w:rPr>
        <w:t>Firstname</w:t>
      </w:r>
      <w:proofErr w:type="spellEnd"/>
      <w:r w:rsidRPr="006A09F7">
        <w:rPr>
          <w:rFonts w:ascii="Times New Roman" w:hAnsi="Times New Roman"/>
          <w:szCs w:val="20"/>
        </w:rPr>
        <w:t xml:space="preserve"> </w:t>
      </w:r>
      <w:proofErr w:type="spellStart"/>
      <w:r w:rsidRPr="006A09F7">
        <w:rPr>
          <w:rFonts w:ascii="Times New Roman" w:hAnsi="Times New Roman"/>
          <w:szCs w:val="20"/>
        </w:rPr>
        <w:t>Lastname</w:t>
      </w:r>
      <w:proofErr w:type="spellEnd"/>
      <w:r w:rsidRPr="006A09F7">
        <w:rPr>
          <w:rFonts w:ascii="Times New Roman" w:hAnsi="Times New Roman"/>
          <w:szCs w:val="20"/>
        </w:rPr>
        <w:t xml:space="preserve"> </w:t>
      </w:r>
      <w:r w:rsidRPr="006A09F7">
        <w:rPr>
          <w:rFonts w:ascii="Times New Roman" w:hAnsi="Times New Roman"/>
          <w:szCs w:val="20"/>
          <w:vertAlign w:val="superscript"/>
        </w:rPr>
        <w:t>b,</w:t>
      </w:r>
      <w:r w:rsidRPr="006A09F7">
        <w:rPr>
          <w:rFonts w:ascii="Times New Roman" w:hAnsi="Times New Roman"/>
          <w:szCs w:val="20"/>
        </w:rPr>
        <w:t>* ORCID</w:t>
      </w:r>
      <w:r w:rsidR="00327D81">
        <w:rPr>
          <w:rFonts w:ascii="Times New Roman" w:hAnsi="Times New Roman"/>
          <w:szCs w:val="20"/>
        </w:rPr>
        <w:t xml:space="preserve"> (</w:t>
      </w:r>
      <w:r w:rsidR="00327D81">
        <w:rPr>
          <w:rFonts w:ascii="Montserrat" w:hAnsi="Montserrat"/>
          <w:color w:val="777777"/>
          <w:sz w:val="18"/>
          <w:szCs w:val="18"/>
          <w:shd w:val="clear" w:color="auto" w:fill="FFFFFF"/>
        </w:rPr>
        <w:t>Open Researcher and Contributor ID) for authors, freely available at </w:t>
      </w:r>
      <w:hyperlink r:id="rId7" w:history="1">
        <w:r w:rsidR="00327D81">
          <w:rPr>
            <w:rStyle w:val="ab"/>
            <w:rFonts w:ascii="Montserrat" w:hAnsi="Montserrat"/>
            <w:color w:val="01707E"/>
            <w:sz w:val="18"/>
            <w:szCs w:val="18"/>
            <w:shd w:val="clear" w:color="auto" w:fill="FFFFFF"/>
          </w:rPr>
          <w:t>https://orcid.org</w:t>
        </w:r>
      </w:hyperlink>
      <w:r w:rsidR="00327D81">
        <w:rPr>
          <w:rFonts w:ascii="Montserrat" w:hAnsi="Montserrat"/>
          <w:color w:val="777777"/>
          <w:sz w:val="18"/>
          <w:szCs w:val="18"/>
          <w:shd w:val="clear" w:color="auto" w:fill="FFFFFF"/>
        </w:rPr>
        <w:t>. </w:t>
      </w:r>
      <w:r w:rsidR="00327D81">
        <w:rPr>
          <w:rStyle w:val="afe"/>
          <w:rFonts w:ascii="Montserrat" w:hAnsi="Montserrat"/>
          <w:color w:val="777777"/>
          <w:sz w:val="18"/>
          <w:szCs w:val="18"/>
          <w:shd w:val="clear" w:color="auto" w:fill="FFFFFF"/>
        </w:rPr>
        <w:t>(Why is this important? Your article, if accepted and published, will be attached to your ORCID profile. Institutions and funders are increasingly requiring authors to have ORCID IDs.))</w:t>
      </w:r>
    </w:p>
    <w:p w:rsidR="00327D81" w:rsidRPr="00327D81" w:rsidRDefault="00327D81" w:rsidP="00327D81">
      <w:pPr>
        <w:rPr>
          <w:lang w:eastAsia="de-DE" w:bidi="en-US"/>
        </w:rPr>
      </w:pPr>
    </w:p>
    <w:p w:rsidR="00664856" w:rsidRPr="006A09F7" w:rsidRDefault="00664856" w:rsidP="00664856">
      <w:pPr>
        <w:pStyle w:val="MDPI16affiliation"/>
        <w:spacing w:line="240" w:lineRule="auto"/>
        <w:ind w:left="198"/>
        <w:jc w:val="both"/>
        <w:rPr>
          <w:rFonts w:ascii="Times New Roman" w:hAnsi="Times New Roman"/>
          <w:sz w:val="20"/>
          <w:szCs w:val="20"/>
        </w:rPr>
      </w:pPr>
      <w:r w:rsidRPr="006A09F7">
        <w:rPr>
          <w:rFonts w:ascii="Times New Roman" w:hAnsi="Times New Roman"/>
          <w:b/>
          <w:bCs/>
          <w:color w:val="auto"/>
          <w:sz w:val="20"/>
          <w:szCs w:val="20"/>
          <w:vertAlign w:val="superscript"/>
          <w:lang w:eastAsia="ru-RU"/>
        </w:rPr>
        <w:t>a</w:t>
      </w:r>
      <w:r w:rsidRPr="006A09F7">
        <w:rPr>
          <w:rFonts w:ascii="Times New Roman" w:hAnsi="Times New Roman"/>
          <w:sz w:val="20"/>
          <w:szCs w:val="20"/>
        </w:rPr>
        <w:tab/>
        <w:t xml:space="preserve">Affiliation 1 (including full address); </w:t>
      </w:r>
      <w:hyperlink r:id="rId8" w:history="1">
        <w:r w:rsidR="00CB525D" w:rsidRPr="00716769">
          <w:rPr>
            <w:rStyle w:val="ab"/>
            <w:rFonts w:ascii="Times New Roman" w:hAnsi="Times New Roman"/>
            <w:sz w:val="20"/>
            <w:szCs w:val="20"/>
          </w:rPr>
          <w:t>e-mail@e-mail.com</w:t>
        </w:r>
      </w:hyperlink>
      <w:r w:rsidR="00CB525D">
        <w:rPr>
          <w:rFonts w:ascii="Times New Roman" w:hAnsi="Times New Roman"/>
          <w:sz w:val="20"/>
          <w:szCs w:val="20"/>
        </w:rPr>
        <w:t xml:space="preserve"> </w:t>
      </w:r>
    </w:p>
    <w:p w:rsidR="00664856" w:rsidRPr="0006658D" w:rsidRDefault="00664856" w:rsidP="00664856">
      <w:pPr>
        <w:pStyle w:val="MDPI16affiliation"/>
        <w:spacing w:line="240" w:lineRule="auto"/>
        <w:ind w:left="198"/>
        <w:jc w:val="both"/>
        <w:rPr>
          <w:rFonts w:ascii="Times New Roman" w:hAnsi="Times New Roman"/>
          <w:sz w:val="20"/>
          <w:szCs w:val="20"/>
        </w:rPr>
      </w:pPr>
      <w:r w:rsidRPr="006A09F7">
        <w:rPr>
          <w:rFonts w:ascii="Times New Roman" w:hAnsi="Times New Roman"/>
          <w:sz w:val="20"/>
          <w:szCs w:val="20"/>
          <w:vertAlign w:val="superscript"/>
        </w:rPr>
        <w:t>b</w:t>
      </w:r>
      <w:r w:rsidRPr="006A09F7">
        <w:rPr>
          <w:rFonts w:ascii="Times New Roman" w:hAnsi="Times New Roman"/>
          <w:sz w:val="20"/>
          <w:szCs w:val="20"/>
        </w:rPr>
        <w:tab/>
        <w:t xml:space="preserve">Affiliation 2 (including full address); </w:t>
      </w:r>
      <w:hyperlink r:id="rId9" w:history="1">
        <w:r w:rsidRPr="006A09F7">
          <w:rPr>
            <w:rStyle w:val="ab"/>
            <w:rFonts w:ascii="Times New Roman" w:hAnsi="Times New Roman"/>
            <w:sz w:val="20"/>
            <w:szCs w:val="20"/>
          </w:rPr>
          <w:t>e-mail@e-mail.com</w:t>
        </w:r>
      </w:hyperlink>
    </w:p>
    <w:p w:rsidR="00664856" w:rsidRPr="006A09F7" w:rsidRDefault="00664856" w:rsidP="00664856">
      <w:pPr>
        <w:pStyle w:val="MDPI16affiliation"/>
        <w:spacing w:line="240" w:lineRule="auto"/>
        <w:ind w:left="198"/>
        <w:jc w:val="both"/>
        <w:rPr>
          <w:rFonts w:ascii="Times New Roman" w:hAnsi="Times New Roman"/>
          <w:sz w:val="20"/>
          <w:szCs w:val="20"/>
        </w:rPr>
      </w:pPr>
    </w:p>
    <w:p w:rsidR="00664856" w:rsidRPr="006A09F7" w:rsidRDefault="00664856" w:rsidP="00664856">
      <w:pPr>
        <w:pStyle w:val="MDPI16affiliation"/>
        <w:spacing w:line="240" w:lineRule="auto"/>
        <w:ind w:left="198"/>
        <w:rPr>
          <w:rFonts w:ascii="Times New Roman" w:hAnsi="Times New Roman"/>
          <w:sz w:val="20"/>
          <w:szCs w:val="20"/>
        </w:rPr>
      </w:pPr>
      <w:r w:rsidRPr="006A09F7">
        <w:rPr>
          <w:rFonts w:ascii="Times New Roman" w:hAnsi="Times New Roman"/>
          <w:b/>
          <w:sz w:val="20"/>
          <w:szCs w:val="20"/>
        </w:rPr>
        <w:t>*</w:t>
      </w:r>
      <w:r w:rsidRPr="006A09F7">
        <w:rPr>
          <w:rFonts w:ascii="Times New Roman" w:hAnsi="Times New Roman"/>
          <w:sz w:val="20"/>
          <w:szCs w:val="20"/>
        </w:rPr>
        <w:tab/>
        <w:t>Correspond</w:t>
      </w:r>
      <w:r w:rsidRPr="0006658D">
        <w:rPr>
          <w:rFonts w:ascii="Times New Roman" w:hAnsi="Times New Roman"/>
          <w:sz w:val="20"/>
          <w:szCs w:val="20"/>
        </w:rPr>
        <w:t>ing author</w:t>
      </w:r>
      <w:r w:rsidRPr="006A09F7">
        <w:rPr>
          <w:rFonts w:ascii="Times New Roman" w:hAnsi="Times New Roman"/>
          <w:sz w:val="20"/>
          <w:szCs w:val="20"/>
        </w:rPr>
        <w:t>: e-mail@e-mail.com; Tel.: (optional; include country code</w:t>
      </w:r>
      <w:r w:rsidRPr="0006658D">
        <w:rPr>
          <w:rFonts w:ascii="Times New Roman" w:hAnsi="Times New Roman"/>
          <w:sz w:val="20"/>
          <w:szCs w:val="20"/>
        </w:rPr>
        <w:t>)</w:t>
      </w:r>
    </w:p>
    <w:p w:rsidR="00664856" w:rsidRPr="005A3DB1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br/>
      </w:r>
      <w:r w:rsidR="00032EF0" w:rsidRPr="00032EF0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pict>
          <v:rect id="_x0000_i1025" style="width:0;height:1.5pt" o:hralign="center" o:hrstd="t" o:hr="t" fillcolor="#a0a0a0" stroked="f"/>
        </w:pict>
      </w:r>
    </w:p>
    <w:p w:rsidR="00664856" w:rsidRPr="00BC1F6B" w:rsidRDefault="00664856" w:rsidP="00664856">
      <w:pPr>
        <w:spacing w:line="240" w:lineRule="auto"/>
        <w:jc w:val="left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Structured Abstract (150-250 words)</w:t>
      </w:r>
    </w:p>
    <w:p w:rsidR="00327D81" w:rsidRPr="001F3A09" w:rsidRDefault="00327D81" w:rsidP="00664856">
      <w:pPr>
        <w:spacing w:line="240" w:lineRule="auto"/>
        <w:jc w:val="left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28"/>
          <w:szCs w:val="28"/>
          <w:lang w:eastAsia="ru-RU"/>
        </w:rPr>
      </w:pP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Cs/>
          <w:i/>
          <w:noProof w:val="0"/>
          <w:color w:val="auto"/>
          <w:sz w:val="24"/>
          <w:szCs w:val="24"/>
          <w:lang w:eastAsia="ru-RU"/>
        </w:rPr>
        <w:t>Purpose</w:t>
      </w:r>
      <w:r w:rsidRPr="00BC1F6B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: purpose of the study.</w:t>
      </w: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Cs/>
          <w:i/>
          <w:noProof w:val="0"/>
          <w:color w:val="auto"/>
          <w:sz w:val="24"/>
          <w:szCs w:val="24"/>
          <w:lang w:eastAsia="ru-RU"/>
        </w:rPr>
        <w:t>Design/methodology/approach</w:t>
      </w:r>
      <w:r w:rsidRPr="00BC1F6B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: Describe the research method used.</w:t>
      </w: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Cs/>
          <w:i/>
          <w:noProof w:val="0"/>
          <w:color w:val="auto"/>
          <w:sz w:val="24"/>
          <w:szCs w:val="24"/>
          <w:lang w:eastAsia="ru-RU"/>
        </w:rPr>
        <w:t>Findings</w:t>
      </w:r>
      <w:r w:rsidRPr="00BC1F6B">
        <w:rPr>
          <w:rFonts w:ascii="Times New Roman" w:eastAsia="Times New Roman" w:hAnsi="Times New Roman"/>
          <w:i/>
          <w:noProof w:val="0"/>
          <w:color w:val="auto"/>
          <w:sz w:val="24"/>
          <w:szCs w:val="24"/>
          <w:lang w:eastAsia="ru-RU"/>
        </w:rPr>
        <w:t>:</w:t>
      </w:r>
      <w:r w:rsidRPr="00BC1F6B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 Summarize key findings.</w:t>
      </w: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Cs/>
          <w:i/>
          <w:noProof w:val="0"/>
          <w:color w:val="auto"/>
          <w:sz w:val="24"/>
          <w:szCs w:val="24"/>
          <w:lang w:eastAsia="ru-RU"/>
        </w:rPr>
        <w:t>Research limitations/implications</w:t>
      </w:r>
      <w:r w:rsidRPr="00BC1F6B">
        <w:rPr>
          <w:rFonts w:ascii="Times New Roman" w:eastAsia="Times New Roman" w:hAnsi="Times New Roman"/>
          <w:i/>
          <w:noProof w:val="0"/>
          <w:color w:val="auto"/>
          <w:sz w:val="24"/>
          <w:szCs w:val="24"/>
          <w:lang w:eastAsia="ru-RU"/>
        </w:rPr>
        <w:t>:</w:t>
      </w:r>
      <w:r w:rsidRPr="00BC1F6B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 If applicable, outline limitations.</w:t>
      </w: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Cs/>
          <w:i/>
          <w:noProof w:val="0"/>
          <w:color w:val="auto"/>
          <w:sz w:val="24"/>
          <w:szCs w:val="24"/>
          <w:lang w:eastAsia="ru-RU"/>
        </w:rPr>
        <w:t>Practical implications</w:t>
      </w:r>
      <w:r w:rsidRPr="00BC1F6B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: If applicable, mention the practical applications of this research.</w:t>
      </w: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Cs/>
          <w:i/>
          <w:noProof w:val="0"/>
          <w:color w:val="auto"/>
          <w:sz w:val="24"/>
          <w:szCs w:val="24"/>
          <w:lang w:eastAsia="ru-RU"/>
        </w:rPr>
        <w:t>Social implications</w:t>
      </w:r>
      <w:r w:rsidRPr="00BC1F6B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: If applicable, discuss the societal impacts.</w:t>
      </w:r>
    </w:p>
    <w:p w:rsidR="00664856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Cs/>
          <w:i/>
          <w:noProof w:val="0"/>
          <w:color w:val="auto"/>
          <w:sz w:val="24"/>
          <w:szCs w:val="24"/>
          <w:lang w:eastAsia="ru-RU"/>
        </w:rPr>
        <w:t>Originality/value</w:t>
      </w:r>
      <w:r w:rsidRPr="00BC1F6B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: Explain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 how this research contributes to the field.</w:t>
      </w:r>
    </w:p>
    <w:p w:rsidR="00327D81" w:rsidRPr="0006658D" w:rsidRDefault="00327D81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</w:p>
    <w:p w:rsidR="00664856" w:rsidRPr="0006658D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Keywords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: Keyword 1, Keyword 2, Keyword 3, Keyword 4, Keyword 5 (</w:t>
      </w:r>
      <w:r w:rsidRPr="006A09F7">
        <w:rPr>
          <w:rFonts w:ascii="Times New Roman" w:hAnsi="Times New Roman"/>
          <w:szCs w:val="18"/>
        </w:rPr>
        <w:t>specific to the article yet reasonably common within the subject discipline.)</w:t>
      </w:r>
    </w:p>
    <w:p w:rsidR="00664856" w:rsidRPr="0006658D" w:rsidRDefault="00032EF0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032EF0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pict>
          <v:rect id="_x0000_i1026" style="width:0;height:1.5pt" o:hralign="center" o:hrstd="t" o:hr="t" fillcolor="#a0a0a0" stroked="f"/>
        </w:pict>
      </w:r>
    </w:p>
    <w:p w:rsidR="00CB525D" w:rsidRPr="00CB525D" w:rsidRDefault="00CB525D" w:rsidP="00CB525D">
      <w:pPr>
        <w:spacing w:line="240" w:lineRule="auto"/>
        <w:jc w:val="left"/>
        <w:rPr>
          <w:rFonts w:ascii="Times New Roman" w:eastAsia="Times New Roman" w:hAnsi="Times New Roman"/>
          <w:b/>
          <w:i/>
          <w:noProof w:val="0"/>
          <w:color w:val="auto"/>
          <w:sz w:val="24"/>
          <w:szCs w:val="24"/>
          <w:lang w:eastAsia="ru-RU"/>
        </w:rPr>
      </w:pPr>
      <w:r w:rsidRPr="00CB525D">
        <w:rPr>
          <w:rFonts w:ascii="Times New Roman" w:eastAsia="Times New Roman" w:hAnsi="Times New Roman"/>
          <w:b/>
          <w:i/>
          <w:noProof w:val="0"/>
          <w:color w:val="auto"/>
          <w:sz w:val="24"/>
          <w:szCs w:val="24"/>
          <w:lang w:eastAsia="ru-RU"/>
        </w:rPr>
        <w:t>Suggested standard structure of the body of research manuscripts</w:t>
      </w:r>
    </w:p>
    <w:p w:rsidR="00CB525D" w:rsidRDefault="00CB525D" w:rsidP="00664856">
      <w:pPr>
        <w:spacing w:line="240" w:lineRule="auto"/>
        <w:jc w:val="left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28"/>
          <w:szCs w:val="28"/>
          <w:lang w:eastAsia="ru-RU"/>
        </w:rPr>
      </w:pPr>
    </w:p>
    <w:p w:rsidR="00664856" w:rsidRPr="00BC1F6B" w:rsidRDefault="00664856" w:rsidP="00664856">
      <w:pPr>
        <w:spacing w:line="240" w:lineRule="auto"/>
        <w:jc w:val="left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1. Introduction (≈ 30% of manuscript)</w:t>
      </w:r>
    </w:p>
    <w:p w:rsidR="00664856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Provide an outline of the research area, problem or issue, its scope, aims, and hypotheses. Include a critical review of existing studies. Clearly state what was done and why.</w:t>
      </w:r>
    </w:p>
    <w:p w:rsidR="001F3A09" w:rsidRDefault="001F3A09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</w:p>
    <w:p w:rsidR="00664856" w:rsidRPr="00BC1F6B" w:rsidRDefault="00664856" w:rsidP="00664856">
      <w:pPr>
        <w:spacing w:line="240" w:lineRule="auto"/>
        <w:jc w:val="left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2. Methods and Materials (≈ 15% of manuscript)</w:t>
      </w:r>
    </w:p>
    <w:p w:rsidR="00664856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Describe the research design, data collection, and analysis techniques. Explain why this approach was chosen.</w:t>
      </w:r>
    </w:p>
    <w:p w:rsidR="001F3A09" w:rsidRPr="0006658D" w:rsidRDefault="001F3A09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</w:p>
    <w:p w:rsidR="00664856" w:rsidRPr="00BC1F6B" w:rsidRDefault="00664856" w:rsidP="00664856">
      <w:pPr>
        <w:spacing w:line="240" w:lineRule="auto"/>
        <w:jc w:val="left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3. Results (≈ 20% of manuscript)</w:t>
      </w:r>
    </w:p>
    <w:p w:rsidR="00664856" w:rsidRPr="0006658D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Present the key findings of the study in an objective manner. Include figures and tables as necessary.</w:t>
      </w:r>
    </w:p>
    <w:p w:rsidR="00664856" w:rsidRPr="0006658D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3.1. Subsection</w:t>
      </w:r>
    </w:p>
    <w:p w:rsidR="00664856" w:rsidRPr="0006658D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3.1.1. </w:t>
      </w:r>
      <w:proofErr w:type="spellStart"/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Subsubsection</w:t>
      </w:r>
      <w:proofErr w:type="spellEnd"/>
    </w:p>
    <w:p w:rsidR="00664856" w:rsidRPr="0006658D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Bulleted lists look like this:</w:t>
      </w:r>
    </w:p>
    <w:p w:rsidR="00664856" w:rsidRPr="0006658D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•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ab/>
        <w:t>First bullet;</w:t>
      </w:r>
    </w:p>
    <w:p w:rsidR="00664856" w:rsidRPr="0006658D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•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ab/>
        <w:t>Second bullet;</w:t>
      </w:r>
    </w:p>
    <w:p w:rsidR="00664856" w:rsidRPr="0006658D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lastRenderedPageBreak/>
        <w:t>•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ab/>
        <w:t>Third bullet.</w:t>
      </w:r>
    </w:p>
    <w:p w:rsidR="00664856" w:rsidRPr="0006658D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Numbered lists can be added as follows:</w:t>
      </w:r>
    </w:p>
    <w:p w:rsidR="00664856" w:rsidRPr="0006658D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1.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ab/>
        <w:t>First item;</w:t>
      </w:r>
    </w:p>
    <w:p w:rsidR="00664856" w:rsidRPr="0006658D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2.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ab/>
        <w:t>Second item;</w:t>
      </w:r>
    </w:p>
    <w:p w:rsidR="00664856" w:rsidRPr="0006658D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3.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ab/>
        <w:t>Third item.</w:t>
      </w:r>
    </w:p>
    <w:p w:rsidR="00664856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The text continues here.</w:t>
      </w:r>
    </w:p>
    <w:p w:rsidR="00327D81" w:rsidRPr="0006658D" w:rsidRDefault="00327D81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</w:p>
    <w:p w:rsidR="00664856" w:rsidRPr="0006658D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3.2. Figures, Tables and Schemes</w:t>
      </w:r>
    </w:p>
    <w:p w:rsidR="00664856" w:rsidRPr="0006658D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All figures and tables should be cited in the main text as Figure 1, Table 1, etc. prior to their appearance in the text </w:t>
      </w:r>
    </w:p>
    <w:p w:rsidR="00664856" w:rsidRPr="0006658D" w:rsidRDefault="00664856" w:rsidP="001F3A09">
      <w:pPr>
        <w:spacing w:line="240" w:lineRule="auto"/>
        <w:jc w:val="center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drawing>
          <wp:inline distT="0" distB="0" distL="0" distR="0">
            <wp:extent cx="1896866" cy="1287780"/>
            <wp:effectExtent l="19050" t="0" r="8134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white-background.jpg"/>
                    <pic:cNvPicPr/>
                  </pic:nvPicPr>
                  <pic:blipFill>
                    <a:blip r:embed="rId10"/>
                    <a:srcRect l="3917" t="32661" r="6186" b="7661"/>
                    <a:stretch>
                      <a:fillRect/>
                    </a:stretch>
                  </pic:blipFill>
                  <pic:spPr>
                    <a:xfrm>
                      <a:off x="0" y="0"/>
                      <a:ext cx="1901227" cy="129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856" w:rsidRDefault="00664856" w:rsidP="001F3A09">
      <w:pPr>
        <w:pStyle w:val="MDPI51figurecaption"/>
        <w:spacing w:before="0"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6A09F7">
        <w:rPr>
          <w:rFonts w:ascii="Times New Roman" w:hAnsi="Times New Roman"/>
          <w:b/>
          <w:sz w:val="24"/>
          <w:szCs w:val="24"/>
        </w:rPr>
        <w:t xml:space="preserve">Figure 1. </w:t>
      </w:r>
      <w:r w:rsidRPr="006A09F7">
        <w:rPr>
          <w:rFonts w:ascii="Times New Roman" w:hAnsi="Times New Roman"/>
          <w:sz w:val="24"/>
          <w:szCs w:val="24"/>
        </w:rPr>
        <w:t>This is a figure. Schemes follow the same formatting. Source:</w:t>
      </w:r>
    </w:p>
    <w:p w:rsidR="00327D81" w:rsidRPr="006A09F7" w:rsidRDefault="00327D81" w:rsidP="00664856">
      <w:pPr>
        <w:pStyle w:val="MDPI51figurecaption"/>
        <w:spacing w:before="0"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64856" w:rsidRDefault="00664856" w:rsidP="00622048">
      <w:pPr>
        <w:pStyle w:val="MDPI41tablecaption"/>
        <w:spacing w:before="0"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6A09F7">
        <w:rPr>
          <w:rFonts w:ascii="Times New Roman" w:hAnsi="Times New Roman" w:cs="Times New Roman"/>
          <w:b/>
          <w:sz w:val="24"/>
          <w:szCs w:val="24"/>
        </w:rPr>
        <w:t>Table I.</w:t>
      </w:r>
      <w:r w:rsidRPr="006A09F7">
        <w:rPr>
          <w:rFonts w:ascii="Times New Roman" w:hAnsi="Times New Roman" w:cs="Times New Roman"/>
          <w:sz w:val="24"/>
          <w:szCs w:val="24"/>
        </w:rPr>
        <w:t xml:space="preserve"> </w:t>
      </w:r>
      <w:r w:rsidR="001F3A09">
        <w:rPr>
          <w:rFonts w:ascii="Times New Roman" w:hAnsi="Times New Roman" w:cs="Times New Roman"/>
          <w:sz w:val="24"/>
          <w:szCs w:val="24"/>
        </w:rPr>
        <w:t>Title</w:t>
      </w:r>
      <w:r w:rsidRPr="006A09F7">
        <w:rPr>
          <w:rFonts w:ascii="Times New Roman" w:hAnsi="Times New Roman" w:cs="Times New Roman"/>
          <w:sz w:val="24"/>
          <w:szCs w:val="24"/>
        </w:rPr>
        <w:t>.</w:t>
      </w:r>
    </w:p>
    <w:p w:rsidR="001F3A09" w:rsidRPr="006A09F7" w:rsidRDefault="001F3A09" w:rsidP="00664856">
      <w:pPr>
        <w:pStyle w:val="MDPI41tablecaption"/>
        <w:spacing w:before="0"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W w:w="7857" w:type="dxa"/>
        <w:jc w:val="center"/>
        <w:tblInd w:w="2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19"/>
        <w:gridCol w:w="2619"/>
        <w:gridCol w:w="2619"/>
      </w:tblGrid>
      <w:tr w:rsidR="00664856" w:rsidRPr="00291243" w:rsidTr="001F3A09">
        <w:trPr>
          <w:jc w:val="center"/>
        </w:trPr>
        <w:tc>
          <w:tcPr>
            <w:tcW w:w="2619" w:type="dxa"/>
            <w:shd w:val="clear" w:color="auto" w:fill="auto"/>
            <w:vAlign w:val="center"/>
          </w:tcPr>
          <w:p w:rsidR="00664856" w:rsidRPr="000B4875" w:rsidRDefault="00664856" w:rsidP="001F3A09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0B4875">
              <w:rPr>
                <w:rFonts w:ascii="Times New Roman" w:hAnsi="Times New Roman"/>
                <w:b/>
                <w:snapToGrid/>
                <w:sz w:val="24"/>
                <w:szCs w:val="24"/>
              </w:rPr>
              <w:t>Title 1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664856" w:rsidRPr="000B4875" w:rsidRDefault="00664856" w:rsidP="001F3A09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0B4875">
              <w:rPr>
                <w:rFonts w:ascii="Times New Roman" w:hAnsi="Times New Roman"/>
                <w:b/>
                <w:snapToGrid/>
                <w:sz w:val="24"/>
                <w:szCs w:val="24"/>
              </w:rPr>
              <w:t>Title 2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664856" w:rsidRPr="000B4875" w:rsidRDefault="00664856" w:rsidP="001F3A09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0B4875">
              <w:rPr>
                <w:rFonts w:ascii="Times New Roman" w:hAnsi="Times New Roman"/>
                <w:b/>
                <w:snapToGrid/>
                <w:sz w:val="24"/>
                <w:szCs w:val="24"/>
              </w:rPr>
              <w:t>Title 3</w:t>
            </w:r>
          </w:p>
        </w:tc>
      </w:tr>
      <w:tr w:rsidR="00664856" w:rsidRPr="00291243" w:rsidTr="001F3A09">
        <w:trPr>
          <w:jc w:val="center"/>
        </w:trPr>
        <w:tc>
          <w:tcPr>
            <w:tcW w:w="2619" w:type="dxa"/>
            <w:shd w:val="clear" w:color="auto" w:fill="auto"/>
            <w:vAlign w:val="center"/>
          </w:tcPr>
          <w:p w:rsidR="00664856" w:rsidRPr="000B4875" w:rsidRDefault="00664856" w:rsidP="001F3A09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4875">
              <w:rPr>
                <w:rFonts w:ascii="Times New Roman" w:hAnsi="Times New Roman"/>
                <w:sz w:val="24"/>
                <w:szCs w:val="24"/>
              </w:rPr>
              <w:t>entry 1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664856" w:rsidRPr="000B4875" w:rsidRDefault="00664856" w:rsidP="001F3A09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4875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664856" w:rsidRPr="000B4875" w:rsidRDefault="00664856" w:rsidP="001F3A09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4875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</w:tr>
      <w:tr w:rsidR="00664856" w:rsidRPr="00291243" w:rsidTr="001F3A09">
        <w:trPr>
          <w:jc w:val="center"/>
        </w:trPr>
        <w:tc>
          <w:tcPr>
            <w:tcW w:w="2619" w:type="dxa"/>
            <w:shd w:val="clear" w:color="auto" w:fill="auto"/>
            <w:vAlign w:val="center"/>
          </w:tcPr>
          <w:p w:rsidR="00664856" w:rsidRPr="000B4875" w:rsidRDefault="00664856" w:rsidP="001F3A09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4875">
              <w:rPr>
                <w:rFonts w:ascii="Times New Roman" w:hAnsi="Times New Roman"/>
                <w:sz w:val="24"/>
                <w:szCs w:val="24"/>
              </w:rPr>
              <w:t>entry 2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664856" w:rsidRPr="000B4875" w:rsidRDefault="00664856" w:rsidP="001F3A09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4875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664856" w:rsidRPr="000B4875" w:rsidRDefault="00664856" w:rsidP="001F3A09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B4875">
              <w:rPr>
                <w:rFonts w:ascii="Times New Roman" w:hAnsi="Times New Roman"/>
                <w:sz w:val="24"/>
                <w:szCs w:val="24"/>
              </w:rPr>
              <w:t xml:space="preserve">data </w:t>
            </w:r>
          </w:p>
        </w:tc>
      </w:tr>
    </w:tbl>
    <w:p w:rsidR="00664856" w:rsidRPr="006A09F7" w:rsidRDefault="00D66F7F" w:rsidP="00D66F7F">
      <w:pPr>
        <w:pStyle w:val="MDPI43tablefooter"/>
        <w:spacing w:line="240" w:lineRule="auto"/>
        <w:ind w:left="142" w:firstLine="36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Footnote. </w:t>
      </w:r>
      <w:r w:rsidR="00664856" w:rsidRPr="006A09F7">
        <w:rPr>
          <w:rFonts w:ascii="Times New Roman" w:hAnsi="Times New Roman" w:cs="Times New Roman"/>
          <w:sz w:val="24"/>
          <w:szCs w:val="24"/>
        </w:rPr>
        <w:t>Source:</w:t>
      </w:r>
    </w:p>
    <w:p w:rsidR="00664856" w:rsidRPr="0006658D" w:rsidRDefault="00664856" w:rsidP="00664856">
      <w:pPr>
        <w:spacing w:line="240" w:lineRule="auto"/>
        <w:jc w:val="left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36"/>
          <w:szCs w:val="36"/>
          <w:lang w:eastAsia="ru-RU"/>
        </w:rPr>
      </w:pPr>
    </w:p>
    <w:p w:rsidR="00664856" w:rsidRPr="00F310FC" w:rsidRDefault="00664856" w:rsidP="00664856">
      <w:pPr>
        <w:spacing w:line="240" w:lineRule="auto"/>
        <w:jc w:val="left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</w:pPr>
      <w:r w:rsidRPr="00F310FC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4. Discussion (≈ 20% of manuscript)</w:t>
      </w:r>
    </w:p>
    <w:p w:rsidR="00664856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Interpret the results, compare them with previous research, highlight their significance, and discuss any li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m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itations.</w:t>
      </w:r>
    </w:p>
    <w:p w:rsidR="00327D81" w:rsidRPr="0006658D" w:rsidRDefault="00327D81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</w:p>
    <w:p w:rsidR="00664856" w:rsidRPr="00F310FC" w:rsidRDefault="00664856" w:rsidP="00664856">
      <w:pPr>
        <w:spacing w:line="240" w:lineRule="auto"/>
        <w:jc w:val="left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</w:pPr>
      <w:r w:rsidRPr="00F310FC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5. Conclusion (≈ 5% of manuscript)</w:t>
      </w:r>
    </w:p>
    <w:p w:rsidR="00664856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Summarize the key findings, their implications, and potential future research directions.</w:t>
      </w:r>
    </w:p>
    <w:p w:rsidR="00327D81" w:rsidRPr="0006658D" w:rsidRDefault="00327D81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</w:p>
    <w:p w:rsidR="00664856" w:rsidRPr="00F310FC" w:rsidRDefault="00664856" w:rsidP="00664856">
      <w:pPr>
        <w:spacing w:line="240" w:lineRule="auto"/>
        <w:jc w:val="left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</w:pPr>
      <w:r w:rsidRPr="00F310FC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6. Acknowledgments (if applicable)</w:t>
      </w:r>
    </w:p>
    <w:p w:rsidR="00664856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Mention any financial support, funding sources, or individuals who contributed but are not listed as authors.</w:t>
      </w:r>
    </w:p>
    <w:p w:rsidR="00327D81" w:rsidRPr="0006658D" w:rsidRDefault="00327D81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</w:p>
    <w:p w:rsidR="00327D81" w:rsidRDefault="00664856" w:rsidP="00664856">
      <w:pPr>
        <w:spacing w:line="240" w:lineRule="auto"/>
        <w:jc w:val="left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</w:pPr>
      <w:r w:rsidRPr="00F310FC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7. References (</w:t>
      </w:r>
      <w:r w:rsidR="004E48BC" w:rsidRPr="00F310FC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 xml:space="preserve">≈ </w:t>
      </w:r>
      <w:r w:rsidRPr="00F310FC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10% of manuscript, APA style</w:t>
      </w:r>
      <w:r w:rsidR="004E48BC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, in alphabetic order</w:t>
      </w:r>
      <w:r w:rsidRPr="00F310FC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)</w:t>
      </w:r>
      <w:r w:rsidR="00D0275B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 xml:space="preserve">. </w:t>
      </w:r>
      <w:r w:rsidR="00D0275B" w:rsidRPr="00D0275B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References cited in text must appear in the reference list and vice versa.</w:t>
      </w:r>
    </w:p>
    <w:p w:rsidR="00D0275B" w:rsidRPr="006A09F7" w:rsidRDefault="00D0275B" w:rsidP="00664856">
      <w:pPr>
        <w:spacing w:line="240" w:lineRule="auto"/>
        <w:jc w:val="left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28"/>
          <w:szCs w:val="28"/>
          <w:lang w:eastAsia="ru-RU"/>
        </w:rPr>
      </w:pPr>
    </w:p>
    <w:p w:rsidR="00664856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References must be formatted in </w:t>
      </w:r>
      <w:hyperlink r:id="rId11" w:history="1">
        <w:r w:rsidRPr="00CB525D">
          <w:rPr>
            <w:rStyle w:val="ab"/>
            <w:rFonts w:ascii="Times New Roman" w:eastAsia="Times New Roman" w:hAnsi="Times New Roman"/>
            <w:b/>
            <w:bCs/>
            <w:noProof w:val="0"/>
            <w:sz w:val="24"/>
            <w:szCs w:val="24"/>
            <w:lang w:eastAsia="ru-RU"/>
          </w:rPr>
          <w:t>APA style</w:t>
        </w:r>
      </w:hyperlink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 and checked for accuracy and completeness. At least </w:t>
      </w: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4-5 sources of Scopus and/or Web of Science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 should be included</w:t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 and marked by * sign in the list of references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.</w:t>
      </w:r>
    </w:p>
    <w:p w:rsidR="00D46F88" w:rsidRDefault="00D46F88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</w:p>
    <w:p w:rsidR="00D46F88" w:rsidRDefault="00D46F88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</w:p>
    <w:p w:rsidR="00D46F88" w:rsidRDefault="00D46F88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</w:p>
    <w:p w:rsidR="00664856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lastRenderedPageBreak/>
        <w:cr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  <w:r>
        <w:rPr>
          <w:rFonts w:ascii="Times New Roman" w:eastAsia="Times New Roman" w:hAnsi="Times New Roman"/>
          <w:noProof w:val="0"/>
          <w:vanish/>
          <w:color w:val="auto"/>
          <w:sz w:val="24"/>
          <w:szCs w:val="24"/>
          <w:lang w:eastAsia="ru-RU"/>
        </w:rPr>
        <w:pgNum/>
      </w:r>
    </w:p>
    <w:p w:rsidR="00664856" w:rsidRPr="006A09F7" w:rsidRDefault="00664856" w:rsidP="00664856">
      <w:pPr>
        <w:spacing w:line="240" w:lineRule="auto"/>
        <w:jc w:val="left"/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</w:pPr>
      <w:r w:rsidRPr="006A09F7"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  <w:t>Journal</w:t>
      </w:r>
      <w:r w:rsidR="00D04D9A"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  <w:t>’s article</w:t>
      </w:r>
      <w:r w:rsidRPr="006A09F7"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  <w:t xml:space="preserve">: </w:t>
      </w:r>
    </w:p>
    <w:p w:rsidR="00664856" w:rsidRPr="006A09F7" w:rsidRDefault="00664856" w:rsidP="00664856">
      <w:pPr>
        <w:spacing w:line="240" w:lineRule="auto"/>
        <w:ind w:left="360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6A09F7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Author 1, A.B.; Author 2, C.D. Title of the article. </w:t>
      </w:r>
      <w:r w:rsidRPr="006A09F7">
        <w:rPr>
          <w:rFonts w:ascii="Times New Roman" w:eastAsia="Times New Roman" w:hAnsi="Times New Roman"/>
          <w:i/>
          <w:noProof w:val="0"/>
          <w:color w:val="auto"/>
          <w:sz w:val="24"/>
          <w:szCs w:val="24"/>
          <w:lang w:eastAsia="ru-RU"/>
        </w:rPr>
        <w:t>Abbreviated Journal Name,</w:t>
      </w:r>
      <w:r w:rsidRPr="006A09F7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 Year, Volume, page range.</w:t>
      </w:r>
    </w:p>
    <w:p w:rsidR="00664856" w:rsidRPr="00D04D9A" w:rsidRDefault="00664856" w:rsidP="00664856">
      <w:pPr>
        <w:spacing w:line="240" w:lineRule="auto"/>
        <w:ind w:left="360"/>
        <w:jc w:val="left"/>
        <w:rPr>
          <w:rFonts w:ascii="Times New Roman" w:eastAsia="Times New Roman" w:hAnsi="Times New Roman"/>
          <w:noProof w:val="0"/>
          <w:color w:val="auto"/>
          <w:szCs w:val="24"/>
          <w:lang w:eastAsia="ru-RU"/>
        </w:rPr>
      </w:pPr>
      <w:r w:rsidRPr="00D04D9A">
        <w:rPr>
          <w:rFonts w:ascii="Times New Roman" w:eastAsia="Times New Roman" w:hAnsi="Times New Roman"/>
          <w:b/>
          <w:i/>
          <w:noProof w:val="0"/>
          <w:color w:val="auto"/>
          <w:szCs w:val="24"/>
          <w:lang w:eastAsia="ru-RU"/>
        </w:rPr>
        <w:t>Example:</w:t>
      </w:r>
      <w:r w:rsidRPr="00D04D9A">
        <w:rPr>
          <w:rFonts w:ascii="Times New Roman" w:eastAsia="Times New Roman" w:hAnsi="Times New Roman"/>
          <w:noProof w:val="0"/>
          <w:color w:val="auto"/>
          <w:szCs w:val="24"/>
          <w:lang w:eastAsia="ru-RU"/>
        </w:rPr>
        <w:t xml:space="preserve"> Grady, J. S., Her, M., Moreno, G., Perez, C., &amp; </w:t>
      </w:r>
      <w:proofErr w:type="spellStart"/>
      <w:r w:rsidRPr="00D04D9A">
        <w:rPr>
          <w:rFonts w:ascii="Times New Roman" w:eastAsia="Times New Roman" w:hAnsi="Times New Roman"/>
          <w:noProof w:val="0"/>
          <w:color w:val="auto"/>
          <w:szCs w:val="24"/>
          <w:lang w:eastAsia="ru-RU"/>
        </w:rPr>
        <w:t>Yelinek</w:t>
      </w:r>
      <w:proofErr w:type="spellEnd"/>
      <w:r w:rsidRPr="00D04D9A">
        <w:rPr>
          <w:rFonts w:ascii="Times New Roman" w:eastAsia="Times New Roman" w:hAnsi="Times New Roman"/>
          <w:noProof w:val="0"/>
          <w:color w:val="auto"/>
          <w:szCs w:val="24"/>
          <w:lang w:eastAsia="ru-RU"/>
        </w:rPr>
        <w:t>, J. (2019). Emotions in storybooks: A comparison of st</w:t>
      </w:r>
      <w:r w:rsidRPr="00D04D9A">
        <w:rPr>
          <w:rFonts w:ascii="Times New Roman" w:eastAsia="Times New Roman" w:hAnsi="Times New Roman"/>
          <w:noProof w:val="0"/>
          <w:color w:val="auto"/>
          <w:szCs w:val="24"/>
          <w:lang w:eastAsia="ru-RU"/>
        </w:rPr>
        <w:t>o</w:t>
      </w:r>
      <w:r w:rsidRPr="00D04D9A">
        <w:rPr>
          <w:rFonts w:ascii="Times New Roman" w:eastAsia="Times New Roman" w:hAnsi="Times New Roman"/>
          <w:noProof w:val="0"/>
          <w:color w:val="auto"/>
          <w:szCs w:val="24"/>
          <w:lang w:eastAsia="ru-RU"/>
        </w:rPr>
        <w:t xml:space="preserve">rybooks that represent ethnic and racial groups in the United States. </w:t>
      </w:r>
      <w:r w:rsidRPr="00D04D9A">
        <w:rPr>
          <w:rFonts w:ascii="Times New Roman" w:eastAsia="Times New Roman" w:hAnsi="Times New Roman"/>
          <w:i/>
          <w:noProof w:val="0"/>
          <w:color w:val="auto"/>
          <w:szCs w:val="24"/>
          <w:lang w:eastAsia="ru-RU"/>
        </w:rPr>
        <w:t>Psychology of Popular Media Culture</w:t>
      </w:r>
      <w:r w:rsidRPr="00D04D9A">
        <w:rPr>
          <w:rFonts w:ascii="Times New Roman" w:eastAsia="Times New Roman" w:hAnsi="Times New Roman"/>
          <w:noProof w:val="0"/>
          <w:color w:val="auto"/>
          <w:szCs w:val="24"/>
          <w:lang w:eastAsia="ru-RU"/>
        </w:rPr>
        <w:t>, 8(3), 207–217. https://doi.org/10.1037/ppm0000185</w:t>
      </w: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  <w:t xml:space="preserve">Book: </w:t>
      </w:r>
    </w:p>
    <w:p w:rsidR="00664856" w:rsidRPr="00BC1F6B" w:rsidRDefault="00664856" w:rsidP="00664856">
      <w:pPr>
        <w:spacing w:line="240" w:lineRule="auto"/>
        <w:jc w:val="left"/>
        <w:rPr>
          <w:rFonts w:ascii="Times New Roman" w:hAnsi="Times New Roman"/>
        </w:rPr>
      </w:pPr>
      <w:r w:rsidRPr="00BC1F6B">
        <w:rPr>
          <w:rFonts w:ascii="Times New Roman" w:hAnsi="Times New Roman"/>
        </w:rPr>
        <w:t xml:space="preserve">Author 1, A.B. </w:t>
      </w:r>
      <w:r w:rsidRPr="00BC1F6B">
        <w:rPr>
          <w:rStyle w:val="afe"/>
          <w:rFonts w:ascii="Times New Roman" w:hAnsi="Times New Roman"/>
        </w:rPr>
        <w:t>Title of the Book</w:t>
      </w:r>
      <w:r w:rsidRPr="00BC1F6B">
        <w:rPr>
          <w:rFonts w:ascii="Times New Roman" w:hAnsi="Times New Roman"/>
        </w:rPr>
        <w:t xml:space="preserve">, Edition; Publisher: Year. </w:t>
      </w:r>
      <w:hyperlink r:id="rId12" w:history="1">
        <w:r w:rsidRPr="00BC1F6B">
          <w:rPr>
            <w:rStyle w:val="ab"/>
            <w:rFonts w:ascii="Times New Roman" w:hAnsi="Times New Roman"/>
          </w:rPr>
          <w:t>https://doi.org/DOI</w:t>
        </w:r>
      </w:hyperlink>
    </w:p>
    <w:p w:rsidR="00664856" w:rsidRPr="00BC1F6B" w:rsidRDefault="00664856" w:rsidP="00664856">
      <w:pPr>
        <w:spacing w:line="240" w:lineRule="auto"/>
        <w:rPr>
          <w:rFonts w:ascii="Times New Roman" w:eastAsia="Times New Roman" w:hAnsi="Times New Roman"/>
          <w:noProof w:val="0"/>
          <w:color w:val="auto"/>
          <w:szCs w:val="24"/>
          <w:lang w:eastAsia="ru-RU"/>
        </w:rPr>
      </w:pPr>
      <w:r w:rsidRPr="00BC1F6B">
        <w:rPr>
          <w:rFonts w:ascii="Times New Roman" w:eastAsia="Times New Roman" w:hAnsi="Times New Roman"/>
          <w:b/>
          <w:i/>
          <w:noProof w:val="0"/>
          <w:color w:val="auto"/>
          <w:szCs w:val="24"/>
          <w:lang w:eastAsia="ru-RU"/>
        </w:rPr>
        <w:t xml:space="preserve">Example: </w:t>
      </w:r>
      <w:r w:rsidRPr="00BC1F6B">
        <w:rPr>
          <w:rFonts w:ascii="Times New Roman" w:hAnsi="Times New Roman"/>
        </w:rPr>
        <w:t xml:space="preserve">Jackson, L.M. </w:t>
      </w:r>
      <w:r w:rsidRPr="00BC1F6B">
        <w:rPr>
          <w:rStyle w:val="afe"/>
          <w:rFonts w:ascii="Times New Roman" w:hAnsi="Times New Roman"/>
        </w:rPr>
        <w:t>The Psychology of Prejudice: From Attitudes to Social Action</w:t>
      </w:r>
      <w:r w:rsidRPr="00BC1F6B">
        <w:rPr>
          <w:rFonts w:ascii="Times New Roman" w:hAnsi="Times New Roman"/>
        </w:rPr>
        <w:t xml:space="preserve">, 2nd ed.; American Psychological Association: 2019. </w:t>
      </w:r>
      <w:hyperlink r:id="rId13" w:tgtFrame="_new" w:history="1">
        <w:r w:rsidRPr="00BC1F6B">
          <w:rPr>
            <w:rStyle w:val="ab"/>
            <w:rFonts w:ascii="Times New Roman" w:hAnsi="Times New Roman"/>
          </w:rPr>
          <w:t>https://doi.org/10.1037/0000168-000</w:t>
        </w:r>
      </w:hyperlink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</w:pP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  <w:t xml:space="preserve">Chapter in a book </w:t>
      </w:r>
    </w:p>
    <w:p w:rsidR="00664856" w:rsidRPr="00BC1F6B" w:rsidRDefault="00664856" w:rsidP="00664856">
      <w:pPr>
        <w:spacing w:line="240" w:lineRule="auto"/>
        <w:jc w:val="left"/>
        <w:rPr>
          <w:rFonts w:ascii="Times New Roman" w:hAnsi="Times New Roman"/>
        </w:rPr>
      </w:pPr>
      <w:r w:rsidRPr="00BC1F6B">
        <w:rPr>
          <w:rFonts w:ascii="Times New Roman" w:hAnsi="Times New Roman"/>
        </w:rPr>
        <w:t xml:space="preserve">Author 1, A.B.; Author 2, C.D. Title of the chapter. In </w:t>
      </w:r>
      <w:r w:rsidRPr="00BC1F6B">
        <w:rPr>
          <w:rStyle w:val="afe"/>
          <w:rFonts w:ascii="Times New Roman" w:hAnsi="Times New Roman"/>
        </w:rPr>
        <w:t>Title of the Book</w:t>
      </w:r>
      <w:r w:rsidRPr="00BC1F6B">
        <w:rPr>
          <w:rFonts w:ascii="Times New Roman" w:hAnsi="Times New Roman"/>
        </w:rPr>
        <w:t>, Edition; Editor(s), E.F., Ed.; Publisher: Year, Page range.</w:t>
      </w: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/>
          <w:i/>
          <w:noProof w:val="0"/>
          <w:color w:val="auto"/>
          <w:szCs w:val="24"/>
          <w:lang w:eastAsia="ru-RU"/>
        </w:rPr>
        <w:t xml:space="preserve">Example: </w:t>
      </w:r>
      <w:r w:rsidRPr="00BC1F6B">
        <w:rPr>
          <w:rFonts w:ascii="Times New Roman" w:hAnsi="Times New Roman"/>
        </w:rPr>
        <w:t xml:space="preserve">Jackson, L.M. Stereotypes and Discrimination. In </w:t>
      </w:r>
      <w:r w:rsidRPr="00BC1F6B">
        <w:rPr>
          <w:rStyle w:val="afe"/>
          <w:rFonts w:ascii="Times New Roman" w:hAnsi="Times New Roman"/>
        </w:rPr>
        <w:t>The Psychology of Prejudice: From Attitudes to Social Action</w:t>
      </w:r>
      <w:r w:rsidRPr="00BC1F6B">
        <w:rPr>
          <w:rFonts w:ascii="Times New Roman" w:hAnsi="Times New Roman"/>
        </w:rPr>
        <w:t xml:space="preserve">, 2nd ed.; American Psychological Association: 2019, pp. 45–67. </w:t>
      </w:r>
      <w:hyperlink r:id="rId14" w:tgtFrame="_new" w:history="1">
        <w:r w:rsidRPr="00BC1F6B">
          <w:rPr>
            <w:rStyle w:val="ab"/>
            <w:rFonts w:ascii="Times New Roman" w:hAnsi="Times New Roman"/>
          </w:rPr>
          <w:t>https://doi.org/10.1037/0000168-000</w:t>
        </w:r>
      </w:hyperlink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</w:pP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  <w:t>Websites:</w:t>
      </w:r>
    </w:p>
    <w:p w:rsidR="00664856" w:rsidRPr="00BC1F6B" w:rsidRDefault="00664856" w:rsidP="00664856">
      <w:pPr>
        <w:spacing w:line="240" w:lineRule="auto"/>
        <w:jc w:val="left"/>
        <w:rPr>
          <w:rFonts w:ascii="Times New Roman" w:hAnsi="Times New Roman"/>
        </w:rPr>
      </w:pPr>
      <w:r w:rsidRPr="00BC1F6B">
        <w:rPr>
          <w:rStyle w:val="afd"/>
          <w:rFonts w:ascii="Times New Roman" w:hAnsi="Times New Roman"/>
        </w:rPr>
        <w:t>Author or Organization Name.</w:t>
      </w:r>
      <w:r w:rsidRPr="00BC1F6B">
        <w:rPr>
          <w:rFonts w:ascii="Times New Roman" w:hAnsi="Times New Roman"/>
        </w:rPr>
        <w:t xml:space="preserve"> (Year, Month Day). </w:t>
      </w:r>
      <w:r w:rsidRPr="00BC1F6B">
        <w:rPr>
          <w:rStyle w:val="afe"/>
          <w:rFonts w:ascii="Times New Roman" w:hAnsi="Times New Roman"/>
        </w:rPr>
        <w:t>Title of the webpage</w:t>
      </w:r>
      <w:r w:rsidRPr="00BC1F6B">
        <w:rPr>
          <w:rFonts w:ascii="Times New Roman" w:hAnsi="Times New Roman"/>
        </w:rPr>
        <w:t>. Website Name. URL</w:t>
      </w: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/>
          <w:i/>
          <w:noProof w:val="0"/>
          <w:color w:val="auto"/>
          <w:szCs w:val="24"/>
          <w:lang w:eastAsia="ru-RU"/>
        </w:rPr>
        <w:t>Example:</w:t>
      </w:r>
      <w:r w:rsidRPr="00BC1F6B">
        <w:rPr>
          <w:rFonts w:ascii="Times New Roman" w:eastAsia="Times New Roman" w:hAnsi="Times New Roman"/>
          <w:noProof w:val="0"/>
          <w:color w:val="auto"/>
          <w:szCs w:val="24"/>
          <w:lang w:eastAsia="ru-RU"/>
        </w:rPr>
        <w:t xml:space="preserve"> </w:t>
      </w:r>
      <w:r w:rsidRPr="00BC1F6B">
        <w:rPr>
          <w:rFonts w:ascii="Times New Roman" w:hAnsi="Times New Roman"/>
        </w:rPr>
        <w:t xml:space="preserve">American Psychological Association. (2019). </w:t>
      </w:r>
      <w:r w:rsidRPr="00BC1F6B">
        <w:rPr>
          <w:rStyle w:val="afe"/>
          <w:rFonts w:ascii="Times New Roman" w:hAnsi="Times New Roman"/>
        </w:rPr>
        <w:t>Understanding prejudice and discrimination</w:t>
      </w:r>
      <w:r w:rsidRPr="00BC1F6B">
        <w:rPr>
          <w:rFonts w:ascii="Times New Roman" w:hAnsi="Times New Roman"/>
        </w:rPr>
        <w:t xml:space="preserve">. </w:t>
      </w:r>
      <w:hyperlink r:id="rId15" w:tgtFrame="_new" w:history="1">
        <w:r w:rsidRPr="00BC1F6B">
          <w:rPr>
            <w:rStyle w:val="ab"/>
            <w:rFonts w:ascii="Times New Roman" w:hAnsi="Times New Roman"/>
          </w:rPr>
          <w:t>https://www.apa.org/topics/racism-bias-discrimination/types-stereotypes</w:t>
        </w:r>
      </w:hyperlink>
      <w:r w:rsidRPr="00BC1F6B">
        <w:rPr>
          <w:rFonts w:ascii="Times New Roman" w:hAnsi="Times New Roman"/>
          <w:vanish/>
        </w:rPr>
        <w:cr/>
        <w:t xml:space="preserve">xampleAPA format (7th edition) </w:t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  <w:r w:rsidRPr="00BC1F6B">
        <w:rPr>
          <w:rFonts w:ascii="Times New Roman" w:hAnsi="Times New Roman"/>
          <w:vanish/>
        </w:rPr>
        <w:pgNum/>
      </w: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</w:pP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  <w:t>Newspaper articles</w:t>
      </w:r>
    </w:p>
    <w:p w:rsidR="00664856" w:rsidRPr="00BC1F6B" w:rsidRDefault="00664856" w:rsidP="00664856">
      <w:pPr>
        <w:spacing w:line="240" w:lineRule="auto"/>
        <w:jc w:val="left"/>
        <w:rPr>
          <w:rFonts w:ascii="Times New Roman" w:hAnsi="Times New Roman"/>
        </w:rPr>
      </w:pPr>
      <w:r w:rsidRPr="00BC1F6B">
        <w:rPr>
          <w:rFonts w:ascii="Times New Roman" w:hAnsi="Times New Roman"/>
        </w:rPr>
        <w:t xml:space="preserve">Author(s). (Year, Month Day). Title of the article. </w:t>
      </w:r>
      <w:r w:rsidRPr="00BC1F6B">
        <w:rPr>
          <w:rStyle w:val="afe"/>
          <w:rFonts w:ascii="Times New Roman" w:hAnsi="Times New Roman"/>
        </w:rPr>
        <w:t>Title of the Newspaper</w:t>
      </w:r>
      <w:r w:rsidRPr="00BC1F6B">
        <w:rPr>
          <w:rFonts w:ascii="Times New Roman" w:hAnsi="Times New Roman"/>
        </w:rPr>
        <w:t>, page(s).</w:t>
      </w: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/>
          <w:i/>
          <w:noProof w:val="0"/>
          <w:color w:val="auto"/>
          <w:szCs w:val="24"/>
          <w:lang w:eastAsia="ru-RU"/>
        </w:rPr>
        <w:t>Example:</w:t>
      </w:r>
      <w:r w:rsidRPr="00BC1F6B">
        <w:rPr>
          <w:rFonts w:ascii="Times New Roman" w:eastAsia="Times New Roman" w:hAnsi="Times New Roman"/>
          <w:noProof w:val="0"/>
          <w:color w:val="auto"/>
          <w:szCs w:val="24"/>
          <w:lang w:eastAsia="ru-RU"/>
        </w:rPr>
        <w:t xml:space="preserve"> </w:t>
      </w:r>
      <w:r w:rsidRPr="00BC1F6B">
        <w:rPr>
          <w:rFonts w:ascii="Times New Roman" w:hAnsi="Times New Roman"/>
        </w:rPr>
        <w:t xml:space="preserve">Smith, J. (2023, October 15). Climate change impact on coastal cities. </w:t>
      </w:r>
      <w:r w:rsidRPr="00BC1F6B">
        <w:rPr>
          <w:rStyle w:val="afe"/>
          <w:rFonts w:ascii="Times New Roman" w:hAnsi="Times New Roman"/>
        </w:rPr>
        <w:t>The New York Times</w:t>
      </w:r>
      <w:r w:rsidRPr="00BC1F6B">
        <w:rPr>
          <w:rFonts w:ascii="Times New Roman" w:hAnsi="Times New Roman"/>
        </w:rPr>
        <w:t>, A1, A4.</w:t>
      </w: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</w:pP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  <w:t xml:space="preserve">Conference proceedings </w:t>
      </w:r>
    </w:p>
    <w:p w:rsidR="00664856" w:rsidRPr="00BC1F6B" w:rsidRDefault="00664856" w:rsidP="00664856">
      <w:pPr>
        <w:spacing w:line="240" w:lineRule="auto"/>
        <w:jc w:val="left"/>
        <w:rPr>
          <w:rFonts w:ascii="Times New Roman" w:hAnsi="Times New Roman"/>
        </w:rPr>
      </w:pPr>
      <w:r w:rsidRPr="00BC1F6B">
        <w:rPr>
          <w:rFonts w:ascii="Times New Roman" w:hAnsi="Times New Roman"/>
        </w:rPr>
        <w:t xml:space="preserve">Author(s). (Year). Title of the paper. </w:t>
      </w:r>
      <w:r w:rsidRPr="00BC1F6B">
        <w:rPr>
          <w:rStyle w:val="afe"/>
          <w:rFonts w:ascii="Times New Roman" w:hAnsi="Times New Roman"/>
        </w:rPr>
        <w:t>In Editor(s) (Eds.), Title of the conference proceedings</w:t>
      </w:r>
      <w:r w:rsidRPr="00BC1F6B">
        <w:rPr>
          <w:rFonts w:ascii="Times New Roman" w:hAnsi="Times New Roman"/>
        </w:rPr>
        <w:t xml:space="preserve"> (pp. page range). Publisher. </w:t>
      </w:r>
      <w:hyperlink r:id="rId16" w:history="1">
        <w:r w:rsidRPr="00BC1F6B">
          <w:rPr>
            <w:rStyle w:val="ab"/>
            <w:rFonts w:ascii="Times New Roman" w:hAnsi="Times New Roman"/>
          </w:rPr>
          <w:t>https://doi.org/DOI</w:t>
        </w:r>
      </w:hyperlink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/>
          <w:i/>
          <w:noProof w:val="0"/>
          <w:color w:val="auto"/>
          <w:szCs w:val="24"/>
          <w:lang w:eastAsia="ru-RU"/>
        </w:rPr>
        <w:t>Example:</w:t>
      </w:r>
      <w:r w:rsidRPr="00BC1F6B">
        <w:rPr>
          <w:rFonts w:ascii="Times New Roman" w:eastAsia="Times New Roman" w:hAnsi="Times New Roman"/>
          <w:noProof w:val="0"/>
          <w:color w:val="auto"/>
          <w:szCs w:val="24"/>
          <w:lang w:eastAsia="ru-RU"/>
        </w:rPr>
        <w:t xml:space="preserve"> </w:t>
      </w:r>
      <w:r w:rsidRPr="00BC1F6B">
        <w:rPr>
          <w:rFonts w:ascii="Times New Roman" w:hAnsi="Times New Roman"/>
        </w:rPr>
        <w:t xml:space="preserve">Brown, K. A., &amp; Green, L. T. (2022). Machine learning applications in climate modeling. </w:t>
      </w:r>
      <w:r w:rsidRPr="00BC1F6B">
        <w:rPr>
          <w:rStyle w:val="afe"/>
          <w:rFonts w:ascii="Times New Roman" w:hAnsi="Times New Roman"/>
        </w:rPr>
        <w:t>In R. Smith &amp; J. Doe (Eds.), Proceedings of the International Conference on Climate Change Research</w:t>
      </w:r>
      <w:r w:rsidRPr="00BC1F6B">
        <w:rPr>
          <w:rFonts w:ascii="Times New Roman" w:hAnsi="Times New Roman"/>
        </w:rPr>
        <w:t xml:space="preserve"> (pp. 112–125). Springer. https://doi.org/10.xxxx</w:t>
      </w: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</w:pP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  <w:t xml:space="preserve">Report by Government Agency </w:t>
      </w:r>
    </w:p>
    <w:p w:rsidR="00664856" w:rsidRPr="00BC1F6B" w:rsidRDefault="00664856" w:rsidP="00664856">
      <w:pPr>
        <w:spacing w:line="240" w:lineRule="auto"/>
        <w:jc w:val="left"/>
        <w:rPr>
          <w:rFonts w:ascii="Times New Roman" w:hAnsi="Times New Roman"/>
        </w:rPr>
      </w:pPr>
      <w:r w:rsidRPr="00BC1F6B">
        <w:rPr>
          <w:rFonts w:ascii="Times New Roman" w:hAnsi="Times New Roman"/>
        </w:rPr>
        <w:t xml:space="preserve">Government Agency. (Year). </w:t>
      </w:r>
      <w:r w:rsidRPr="00BC1F6B">
        <w:rPr>
          <w:rStyle w:val="afe"/>
          <w:rFonts w:ascii="Times New Roman" w:hAnsi="Times New Roman"/>
        </w:rPr>
        <w:t>Title of the report</w:t>
      </w:r>
      <w:r w:rsidRPr="00BC1F6B">
        <w:rPr>
          <w:rFonts w:ascii="Times New Roman" w:hAnsi="Times New Roman"/>
        </w:rPr>
        <w:t xml:space="preserve"> (Report Number if available). Publisher. URL</w:t>
      </w: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/>
          <w:i/>
          <w:noProof w:val="0"/>
          <w:color w:val="auto"/>
          <w:szCs w:val="24"/>
          <w:lang w:eastAsia="ru-RU"/>
        </w:rPr>
        <w:t>Example:</w:t>
      </w:r>
      <w:r w:rsidRPr="00BC1F6B">
        <w:rPr>
          <w:rFonts w:ascii="Times New Roman" w:hAnsi="Times New Roman"/>
        </w:rPr>
        <w:t xml:space="preserve"> World Health Organization. (2021). </w:t>
      </w:r>
      <w:r w:rsidRPr="00BC1F6B">
        <w:rPr>
          <w:rStyle w:val="afe"/>
          <w:rFonts w:ascii="Times New Roman" w:hAnsi="Times New Roman"/>
        </w:rPr>
        <w:t>Global status report on road safety 2021</w:t>
      </w:r>
      <w:r w:rsidRPr="00BC1F6B">
        <w:rPr>
          <w:rFonts w:ascii="Times New Roman" w:hAnsi="Times New Roman"/>
        </w:rPr>
        <w:t xml:space="preserve">. </w:t>
      </w:r>
      <w:hyperlink r:id="rId17" w:tgtFrame="_new" w:history="1">
        <w:r w:rsidRPr="00BC1F6B">
          <w:rPr>
            <w:rStyle w:val="ab"/>
            <w:rFonts w:ascii="Times New Roman" w:hAnsi="Times New Roman"/>
          </w:rPr>
          <w:t>https://www.who.int/publications/i/item/9789240039651</w:t>
        </w:r>
      </w:hyperlink>
    </w:p>
    <w:p w:rsidR="00664856" w:rsidRPr="00BC1F6B" w:rsidRDefault="00664856" w:rsidP="00664856">
      <w:pPr>
        <w:spacing w:line="240" w:lineRule="auto"/>
        <w:jc w:val="left"/>
        <w:rPr>
          <w:rFonts w:ascii="Times New Roman" w:hAnsi="Times New Roman"/>
        </w:rPr>
      </w:pPr>
    </w:p>
    <w:p w:rsidR="00664856" w:rsidRPr="00BC1F6B" w:rsidRDefault="00664856" w:rsidP="00664856">
      <w:pPr>
        <w:spacing w:line="240" w:lineRule="auto"/>
        <w:jc w:val="left"/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</w:pPr>
      <w:r w:rsidRPr="00BC1F6B"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  <w:t>Russian sources in APA format with transliteration</w:t>
      </w:r>
      <w:r w:rsidR="005178AD"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  <w:t xml:space="preserve"> via </w:t>
      </w:r>
      <w:hyperlink r:id="rId18" w:history="1">
        <w:r w:rsidR="005178AD" w:rsidRPr="002A5E68">
          <w:rPr>
            <w:rStyle w:val="ab"/>
            <w:rFonts w:ascii="Times New Roman" w:eastAsia="Times New Roman" w:hAnsi="Times New Roman"/>
            <w:b/>
            <w:noProof w:val="0"/>
            <w:sz w:val="24"/>
            <w:szCs w:val="24"/>
            <w:lang w:eastAsia="ru-RU"/>
          </w:rPr>
          <w:t>https://translit.ru/</w:t>
        </w:r>
      </w:hyperlink>
      <w:r w:rsidRPr="00BC1F6B"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  <w:t>:</w:t>
      </w:r>
    </w:p>
    <w:p w:rsidR="00664856" w:rsidRPr="00BC1F6B" w:rsidRDefault="00664856" w:rsidP="00664856">
      <w:pPr>
        <w:spacing w:line="240" w:lineRule="auto"/>
        <w:jc w:val="left"/>
        <w:rPr>
          <w:rStyle w:val="ab"/>
          <w:rFonts w:ascii="Times New Roman" w:hAnsi="Times New Roman"/>
        </w:rPr>
      </w:pPr>
      <w:r w:rsidRPr="00BC1F6B">
        <w:rPr>
          <w:rFonts w:ascii="Times New Roman" w:hAnsi="Times New Roman"/>
        </w:rPr>
        <w:t xml:space="preserve">Author(s). (Year). Title in transliteration [English translation]. </w:t>
      </w:r>
      <w:r w:rsidRPr="00BC1F6B">
        <w:rPr>
          <w:rStyle w:val="afe"/>
          <w:rFonts w:ascii="Times New Roman" w:hAnsi="Times New Roman"/>
        </w:rPr>
        <w:t xml:space="preserve">Transliterated Journal </w:t>
      </w:r>
      <w:r w:rsidR="00E7569A">
        <w:rPr>
          <w:rStyle w:val="afe"/>
          <w:rFonts w:ascii="Times New Roman" w:hAnsi="Times New Roman"/>
        </w:rPr>
        <w:t xml:space="preserve">title </w:t>
      </w:r>
      <w:r w:rsidR="00E7569A" w:rsidRPr="00BC1F6B">
        <w:rPr>
          <w:rFonts w:ascii="Times New Roman" w:hAnsi="Times New Roman"/>
        </w:rPr>
        <w:t>[English translation</w:t>
      </w:r>
      <w:r w:rsidR="00E7569A">
        <w:rPr>
          <w:rFonts w:ascii="Times New Roman" w:hAnsi="Times New Roman"/>
        </w:rPr>
        <w:t xml:space="preserve"> of the journal’s title</w:t>
      </w:r>
      <w:r w:rsidR="00E7569A" w:rsidRPr="00BC1F6B">
        <w:rPr>
          <w:rFonts w:ascii="Times New Roman" w:hAnsi="Times New Roman"/>
        </w:rPr>
        <w:t>]</w:t>
      </w:r>
      <w:r w:rsidRPr="00BC1F6B">
        <w:rPr>
          <w:rFonts w:ascii="Times New Roman" w:hAnsi="Times New Roman"/>
        </w:rPr>
        <w:t xml:space="preserve">, Volume(Issue), page range. </w:t>
      </w:r>
      <w:hyperlink r:id="rId19" w:tgtFrame="_new" w:history="1">
        <w:r w:rsidRPr="00BC1F6B">
          <w:rPr>
            <w:rStyle w:val="ab"/>
            <w:rFonts w:ascii="Times New Roman" w:hAnsi="Times New Roman"/>
          </w:rPr>
          <w:t>https://doi.org/DOI</w:t>
        </w:r>
      </w:hyperlink>
    </w:p>
    <w:p w:rsidR="0011404B" w:rsidRPr="00BC1F6B" w:rsidRDefault="0011404B" w:rsidP="00664856">
      <w:pPr>
        <w:spacing w:line="240" w:lineRule="auto"/>
        <w:jc w:val="left"/>
        <w:rPr>
          <w:rFonts w:ascii="Times New Roman" w:hAnsi="Times New Roman"/>
        </w:rPr>
      </w:pPr>
      <w:r w:rsidRPr="00BC1F6B">
        <w:rPr>
          <w:rFonts w:ascii="Times New Roman" w:eastAsia="Times New Roman" w:hAnsi="Times New Roman"/>
          <w:b/>
          <w:i/>
          <w:noProof w:val="0"/>
          <w:color w:val="auto"/>
          <w:szCs w:val="24"/>
          <w:lang w:eastAsia="ru-RU"/>
        </w:rPr>
        <w:t>Example:</w:t>
      </w:r>
      <w:r w:rsidRPr="00BC1F6B">
        <w:rPr>
          <w:rFonts w:ascii="Times New Roman" w:hAnsi="Times New Roman"/>
        </w:rPr>
        <w:t xml:space="preserve"> </w:t>
      </w:r>
      <w:bookmarkStart w:id="0" w:name="_GoBack"/>
      <w:bookmarkEnd w:id="0"/>
      <w:r w:rsidRPr="00BC1F6B">
        <w:rPr>
          <w:rFonts w:ascii="Times New Roman" w:hAnsi="Times New Roman"/>
        </w:rPr>
        <w:t xml:space="preserve">Petrova, A. S. (2019). Klimaticheskie izmeneniya v basseine Amudaryi [Climate changes in the Amu Darya Basin]. </w:t>
      </w:r>
      <w:r w:rsidRPr="00BC1F6B">
        <w:rPr>
          <w:rStyle w:val="afe"/>
          <w:rFonts w:ascii="Times New Roman" w:hAnsi="Times New Roman"/>
        </w:rPr>
        <w:t>Vestnik Prirodopolzovaniya</w:t>
      </w:r>
      <w:r w:rsidR="004E48BC">
        <w:rPr>
          <w:rStyle w:val="afe"/>
          <w:rFonts w:ascii="Times New Roman" w:hAnsi="Times New Roman"/>
        </w:rPr>
        <w:t xml:space="preserve"> </w:t>
      </w:r>
      <w:r w:rsidR="004E48BC" w:rsidRPr="00BC1F6B">
        <w:rPr>
          <w:rFonts w:ascii="Times New Roman" w:hAnsi="Times New Roman"/>
        </w:rPr>
        <w:t>[</w:t>
      </w:r>
      <w:r w:rsidR="004E48BC" w:rsidRPr="004E48BC">
        <w:rPr>
          <w:rFonts w:ascii="Times New Roman" w:hAnsi="Times New Roman"/>
          <w:i/>
        </w:rPr>
        <w:t>Bulletin of Nature Management]</w:t>
      </w:r>
      <w:r w:rsidRPr="004E48BC">
        <w:rPr>
          <w:rFonts w:ascii="Times New Roman" w:hAnsi="Times New Roman"/>
          <w:i/>
        </w:rPr>
        <w:t>,</w:t>
      </w:r>
      <w:r w:rsidRPr="00BC1F6B">
        <w:rPr>
          <w:rFonts w:ascii="Times New Roman" w:hAnsi="Times New Roman"/>
        </w:rPr>
        <w:t xml:space="preserve"> 25(3), 45-58. https://doi.org/xxxx</w:t>
      </w:r>
    </w:p>
    <w:p w:rsidR="00664856" w:rsidRDefault="00664856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</w:p>
    <w:p w:rsidR="005178AD" w:rsidRDefault="005178AD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</w:p>
    <w:p w:rsidR="005178AD" w:rsidRPr="00BC1F6B" w:rsidRDefault="005178AD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</w:p>
    <w:p w:rsidR="005178AD" w:rsidRPr="005178AD" w:rsidRDefault="005178AD" w:rsidP="005178AD">
      <w:pPr>
        <w:shd w:val="clear" w:color="auto" w:fill="FFFFFF"/>
        <w:spacing w:before="240" w:after="240" w:line="240" w:lineRule="auto"/>
        <w:jc w:val="left"/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</w:pPr>
      <w:r w:rsidRPr="005178AD"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eastAsia="ru-RU"/>
        </w:rPr>
        <w:lastRenderedPageBreak/>
        <w:t>Formatting of “In-text citations”:</w:t>
      </w:r>
    </w:p>
    <w:p w:rsidR="005178AD" w:rsidRPr="005178AD" w:rsidRDefault="005178AD" w:rsidP="005178AD">
      <w:pPr>
        <w:shd w:val="clear" w:color="auto" w:fill="FFFFFF"/>
        <w:spacing w:before="240" w:after="240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5178AD">
        <w:rPr>
          <w:rFonts w:ascii="Times New Roman" w:eastAsia="Times New Roman" w:hAnsi="Times New Roman"/>
          <w:noProof w:val="0"/>
          <w:color w:val="auto"/>
          <w:sz w:val="24"/>
          <w:szCs w:val="24"/>
          <w:u w:val="single"/>
          <w:lang w:eastAsia="ru-RU"/>
        </w:rPr>
        <w:t>Quoting directly:</w:t>
      </w:r>
    </w:p>
    <w:p w:rsidR="005178AD" w:rsidRPr="005178AD" w:rsidRDefault="005178AD" w:rsidP="005178AD">
      <w:pPr>
        <w:shd w:val="clear" w:color="auto" w:fill="FFFFFF"/>
        <w:spacing w:before="240" w:after="240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5178A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The CEO stated clearly that co-op students “needed manager’s permission to access the company’s data warehouse” (Smith 2010, p.15).</w:t>
      </w:r>
    </w:p>
    <w:p w:rsidR="005178AD" w:rsidRPr="005178AD" w:rsidRDefault="005178AD" w:rsidP="005178AD">
      <w:pPr>
        <w:shd w:val="clear" w:color="auto" w:fill="FFFFFF"/>
        <w:spacing w:before="240" w:after="240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5178AD">
        <w:rPr>
          <w:rFonts w:ascii="Times New Roman" w:eastAsia="Times New Roman" w:hAnsi="Times New Roman"/>
          <w:noProof w:val="0"/>
          <w:color w:val="auto"/>
          <w:sz w:val="24"/>
          <w:szCs w:val="24"/>
          <w:u w:val="single"/>
          <w:lang w:eastAsia="ru-RU"/>
        </w:rPr>
        <w:t>Quoting indirectly:</w:t>
      </w:r>
    </w:p>
    <w:p w:rsidR="005178AD" w:rsidRPr="005178AD" w:rsidRDefault="005178AD" w:rsidP="005178AD">
      <w:pPr>
        <w:shd w:val="clear" w:color="auto" w:fill="FFFFFF"/>
        <w:spacing w:before="240" w:after="240" w:line="240" w:lineRule="auto"/>
        <w:jc w:val="left"/>
        <w:rPr>
          <w:rFonts w:ascii="Times New Roman" w:eastAsia="Times New Roman" w:hAnsi="Times New Roman"/>
          <w:i/>
          <w:noProof w:val="0"/>
          <w:color w:val="auto"/>
          <w:sz w:val="24"/>
          <w:szCs w:val="24"/>
          <w:lang w:eastAsia="ru-RU"/>
        </w:rPr>
      </w:pPr>
      <w:r w:rsidRPr="005178AD">
        <w:rPr>
          <w:rFonts w:ascii="Times New Roman" w:eastAsia="Times New Roman" w:hAnsi="Times New Roman"/>
          <w:i/>
          <w:noProof w:val="0"/>
          <w:color w:val="auto"/>
          <w:sz w:val="24"/>
          <w:szCs w:val="24"/>
          <w:lang w:eastAsia="ru-RU"/>
        </w:rPr>
        <w:t>Single author</w:t>
      </w:r>
    </w:p>
    <w:p w:rsidR="005178AD" w:rsidRPr="005178AD" w:rsidRDefault="005178AD" w:rsidP="005178AD">
      <w:pPr>
        <w:shd w:val="clear" w:color="auto" w:fill="FFFFFF"/>
        <w:spacing w:before="240" w:after="240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5178A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Smith (2010) reported that 20% of Canadians have a language other than English or French as their mother tongue.</w:t>
      </w:r>
    </w:p>
    <w:p w:rsidR="005178AD" w:rsidRPr="005178AD" w:rsidRDefault="005178AD" w:rsidP="005178AD">
      <w:pPr>
        <w:shd w:val="clear" w:color="auto" w:fill="FFFFFF"/>
        <w:spacing w:before="240" w:after="240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5178A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It has been found that Canadians drink 7 cups of coffee a week on average (Susan, 2010).</w:t>
      </w:r>
    </w:p>
    <w:p w:rsidR="005178AD" w:rsidRPr="005178AD" w:rsidRDefault="005178AD" w:rsidP="005178AD">
      <w:pPr>
        <w:shd w:val="clear" w:color="auto" w:fill="FFFFFF"/>
        <w:spacing w:before="240" w:after="240" w:line="240" w:lineRule="auto"/>
        <w:jc w:val="left"/>
        <w:rPr>
          <w:rFonts w:ascii="Times New Roman" w:eastAsia="Times New Roman" w:hAnsi="Times New Roman"/>
          <w:i/>
          <w:noProof w:val="0"/>
          <w:color w:val="auto"/>
          <w:sz w:val="24"/>
          <w:szCs w:val="24"/>
          <w:lang w:eastAsia="ru-RU"/>
        </w:rPr>
      </w:pPr>
      <w:r w:rsidRPr="005178AD">
        <w:rPr>
          <w:rFonts w:ascii="Times New Roman" w:eastAsia="Times New Roman" w:hAnsi="Times New Roman"/>
          <w:i/>
          <w:noProof w:val="0"/>
          <w:color w:val="auto"/>
          <w:sz w:val="24"/>
          <w:szCs w:val="24"/>
          <w:lang w:eastAsia="ru-RU"/>
        </w:rPr>
        <w:t>Two authors</w:t>
      </w:r>
    </w:p>
    <w:p w:rsidR="005178AD" w:rsidRPr="005178AD" w:rsidRDefault="005178AD" w:rsidP="005178AD">
      <w:pPr>
        <w:shd w:val="clear" w:color="auto" w:fill="FFFFFF"/>
        <w:spacing w:before="240" w:after="240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5178A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The study went on to show a difference between these MBA programs (Smith &amp; Susan, 2009).</w:t>
      </w:r>
    </w:p>
    <w:p w:rsidR="005178AD" w:rsidRPr="005178AD" w:rsidRDefault="005178AD" w:rsidP="005178AD">
      <w:pPr>
        <w:shd w:val="clear" w:color="auto" w:fill="FFFFFF"/>
        <w:spacing w:before="240" w:after="240" w:line="240" w:lineRule="auto"/>
        <w:jc w:val="left"/>
        <w:rPr>
          <w:rFonts w:ascii="Times New Roman" w:eastAsia="Times New Roman" w:hAnsi="Times New Roman"/>
          <w:i/>
          <w:noProof w:val="0"/>
          <w:color w:val="auto"/>
          <w:sz w:val="24"/>
          <w:szCs w:val="24"/>
          <w:lang w:eastAsia="ru-RU"/>
        </w:rPr>
      </w:pPr>
      <w:r w:rsidRPr="005178AD">
        <w:rPr>
          <w:rFonts w:ascii="Times New Roman" w:eastAsia="Times New Roman" w:hAnsi="Times New Roman"/>
          <w:i/>
          <w:noProof w:val="0"/>
          <w:color w:val="auto"/>
          <w:sz w:val="24"/>
          <w:szCs w:val="24"/>
          <w:lang w:eastAsia="ru-RU"/>
        </w:rPr>
        <w:t>Three and more authors</w:t>
      </w:r>
    </w:p>
    <w:p w:rsidR="005178AD" w:rsidRPr="005178AD" w:rsidRDefault="005178AD" w:rsidP="005178AD">
      <w:pPr>
        <w:shd w:val="clear" w:color="auto" w:fill="FFFFFF"/>
        <w:spacing w:before="240" w:after="240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5178A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Recent research shows that university students report that </w:t>
      </w:r>
      <w:proofErr w:type="spellStart"/>
      <w:r w:rsidRPr="005178A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Facebook</w:t>
      </w:r>
      <w:proofErr w:type="spellEnd"/>
      <w:r w:rsidRPr="005178A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 is the number one distraction from study time (Graham et al., 2010).</w:t>
      </w:r>
    </w:p>
    <w:p w:rsidR="00664856" w:rsidRPr="0006658D" w:rsidRDefault="00032EF0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032EF0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pict>
          <v:rect id="_x0000_i1027" style="width:0;height:1.5pt" o:hralign="center" o:hrstd="t" o:hr="t" fillcolor="#a0a0a0" stroked="f"/>
        </w:pict>
      </w:r>
    </w:p>
    <w:p w:rsidR="00425BBE" w:rsidRDefault="00425BBE" w:rsidP="00425BBE">
      <w:pPr>
        <w:spacing w:line="240" w:lineRule="auto"/>
        <w:jc w:val="left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</w:pPr>
      <w:r w:rsidRPr="00F310FC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Author Contributions: </w:t>
      </w:r>
    </w:p>
    <w:p w:rsidR="00D46F88" w:rsidRPr="00F310FC" w:rsidRDefault="00D46F88" w:rsidP="00425BBE">
      <w:pPr>
        <w:spacing w:line="240" w:lineRule="auto"/>
        <w:jc w:val="left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</w:pPr>
    </w:p>
    <w:p w:rsidR="00425BBE" w:rsidRPr="00425BBE" w:rsidRDefault="00425BBE" w:rsidP="00425BBE">
      <w:pPr>
        <w:spacing w:line="240" w:lineRule="auto"/>
        <w:jc w:val="left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36"/>
          <w:szCs w:val="36"/>
          <w:lang w:eastAsia="ru-RU"/>
        </w:rPr>
      </w:pPr>
      <w:r w:rsidRPr="00425BBE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Detailed information about the specific contributions of every author should be provided. Please list all a</w:t>
      </w:r>
      <w:r w:rsidRPr="00425BBE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u</w:t>
      </w:r>
      <w:r w:rsidRPr="00425BBE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thors with their initials.</w:t>
      </w:r>
      <w:r w:rsidRPr="00425BBE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br/>
      </w:r>
      <w:r w:rsidRPr="00425BBE">
        <w:rPr>
          <w:rFonts w:ascii="Times New Roman" w:eastAsia="Times New Roman" w:hAnsi="Times New Roman"/>
          <w:i/>
          <w:iCs/>
          <w:noProof w:val="0"/>
          <w:color w:val="auto"/>
          <w:sz w:val="24"/>
          <w:szCs w:val="24"/>
          <w:lang w:eastAsia="ru-RU"/>
        </w:rPr>
        <w:t>Example of Author Contributions statement:</w:t>
      </w:r>
      <w:r w:rsidRPr="00425BBE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  AB and DJ conceived and supervised the study; AB and KL designed experiments; KL, DG and DGN performed experiments; AG provided new tools and reagents; KG developed new software and performed simulation studies; KL and DGN </w:t>
      </w:r>
      <w:proofErr w:type="spellStart"/>
      <w:r w:rsidRPr="00425BBE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analysed</w:t>
      </w:r>
      <w:proofErr w:type="spellEnd"/>
      <w:r w:rsidRPr="00425BBE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 data; KL, AB and DJ wrote the manuscript; KL and AB made manuscript revisions.</w:t>
      </w:r>
    </w:p>
    <w:p w:rsidR="00664856" w:rsidRPr="00F310FC" w:rsidRDefault="00664856" w:rsidP="00664856">
      <w:pPr>
        <w:spacing w:line="240" w:lineRule="auto"/>
        <w:jc w:val="left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</w:pPr>
      <w:proofErr w:type="spellStart"/>
      <w:r w:rsidRPr="00F310FC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>Figures</w:t>
      </w:r>
      <w:proofErr w:type="spellEnd"/>
      <w:r w:rsidRPr="00F310FC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F310FC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>and</w:t>
      </w:r>
      <w:proofErr w:type="spellEnd"/>
      <w:r w:rsidRPr="00F310FC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F310FC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>Tables</w:t>
      </w:r>
      <w:proofErr w:type="spellEnd"/>
      <w:r w:rsidRPr="00F310FC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F310FC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>Formatting</w:t>
      </w:r>
      <w:proofErr w:type="spellEnd"/>
    </w:p>
    <w:p w:rsidR="00664856" w:rsidRPr="0006658D" w:rsidRDefault="00664856" w:rsidP="00664856">
      <w:pPr>
        <w:numPr>
          <w:ilvl w:val="0"/>
          <w:numId w:val="26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proofErr w:type="spellStart"/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>Figures</w:t>
      </w:r>
      <w:proofErr w:type="spellEnd"/>
    </w:p>
    <w:p w:rsidR="00664856" w:rsidRPr="0006658D" w:rsidRDefault="00664856" w:rsidP="00664856">
      <w:pPr>
        <w:numPr>
          <w:ilvl w:val="1"/>
          <w:numId w:val="26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Figures should be in </w:t>
      </w: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editable formats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 such as </w:t>
      </w: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.</w:t>
      </w:r>
      <w:proofErr w:type="spellStart"/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tif</w:t>
      </w:r>
      <w:proofErr w:type="spellEnd"/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, .jpeg, .bmp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 (at least </w:t>
      </w: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 xml:space="preserve">10 cm wide, </w:t>
      </w:r>
      <w:r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 xml:space="preserve">min </w:t>
      </w: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150</w:t>
      </w:r>
      <w:r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 xml:space="preserve"> </w:t>
      </w: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dpi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).</w:t>
      </w:r>
    </w:p>
    <w:p w:rsidR="00664856" w:rsidRPr="0006658D" w:rsidRDefault="00664856" w:rsidP="00664856">
      <w:pPr>
        <w:numPr>
          <w:ilvl w:val="1"/>
          <w:numId w:val="26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Figures may be </w:t>
      </w: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embedded in the manuscript</w:t>
      </w:r>
      <w:r w:rsidR="00327D81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,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 </w:t>
      </w:r>
      <w:r w:rsidR="00327D81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and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 </w:t>
      </w: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submitted separately</w:t>
      </w:r>
      <w:r w:rsidR="00327D81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 xml:space="preserve"> upon request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.</w:t>
      </w:r>
    </w:p>
    <w:p w:rsidR="00664856" w:rsidRPr="0006658D" w:rsidRDefault="00664856" w:rsidP="00664856">
      <w:pPr>
        <w:numPr>
          <w:ilvl w:val="1"/>
          <w:numId w:val="26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Figures must have </w:t>
      </w: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labels for all symbols and abbreviations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.</w:t>
      </w:r>
    </w:p>
    <w:p w:rsidR="00664856" w:rsidRPr="0006658D" w:rsidRDefault="00664856" w:rsidP="00664856">
      <w:pPr>
        <w:numPr>
          <w:ilvl w:val="1"/>
          <w:numId w:val="26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Captions should be formatted as follows:</w:t>
      </w:r>
    </w:p>
    <w:p w:rsidR="00664856" w:rsidRPr="0006658D" w:rsidRDefault="00664856" w:rsidP="00664856">
      <w:pPr>
        <w:numPr>
          <w:ilvl w:val="2"/>
          <w:numId w:val="26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 xml:space="preserve">Figure 1. </w:t>
      </w:r>
      <w:r w:rsidRPr="00F310FC">
        <w:rPr>
          <w:rFonts w:ascii="Times New Roman" w:eastAsia="Times New Roman" w:hAnsi="Times New Roman"/>
          <w:bCs/>
          <w:noProof w:val="0"/>
          <w:color w:val="auto"/>
          <w:sz w:val="24"/>
          <w:szCs w:val="24"/>
          <w:lang w:eastAsia="ru-RU"/>
        </w:rPr>
        <w:t>Title of the Figure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 (below the figure, centered, 12 pt)</w:t>
      </w:r>
    </w:p>
    <w:p w:rsidR="00664856" w:rsidRPr="0006658D" w:rsidRDefault="00664856" w:rsidP="00664856">
      <w:pPr>
        <w:numPr>
          <w:ilvl w:val="2"/>
          <w:numId w:val="26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proofErr w:type="spellStart"/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>Figure</w:t>
      </w:r>
      <w:proofErr w:type="spellEnd"/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 xml:space="preserve"> 2. </w:t>
      </w:r>
      <w:proofErr w:type="spellStart"/>
      <w:r w:rsidRPr="00F310FC">
        <w:rPr>
          <w:rFonts w:ascii="Times New Roman" w:eastAsia="Times New Roman" w:hAnsi="Times New Roman"/>
          <w:bCs/>
          <w:noProof w:val="0"/>
          <w:color w:val="auto"/>
          <w:sz w:val="24"/>
          <w:szCs w:val="24"/>
          <w:lang w:val="ru-RU" w:eastAsia="ru-RU"/>
        </w:rPr>
        <w:t>Title</w:t>
      </w:r>
      <w:proofErr w:type="spellEnd"/>
      <w:r w:rsidRPr="00F310FC">
        <w:rPr>
          <w:rFonts w:ascii="Times New Roman" w:eastAsia="Times New Roman" w:hAnsi="Times New Roman"/>
          <w:bCs/>
          <w:noProof w:val="0"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F310FC">
        <w:rPr>
          <w:rFonts w:ascii="Times New Roman" w:eastAsia="Times New Roman" w:hAnsi="Times New Roman"/>
          <w:bCs/>
          <w:noProof w:val="0"/>
          <w:color w:val="auto"/>
          <w:sz w:val="24"/>
          <w:szCs w:val="24"/>
          <w:lang w:val="ru-RU" w:eastAsia="ru-RU"/>
        </w:rPr>
        <w:t>of</w:t>
      </w:r>
      <w:proofErr w:type="spellEnd"/>
      <w:r w:rsidRPr="00F310FC">
        <w:rPr>
          <w:rFonts w:ascii="Times New Roman" w:eastAsia="Times New Roman" w:hAnsi="Times New Roman"/>
          <w:bCs/>
          <w:noProof w:val="0"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F310FC">
        <w:rPr>
          <w:rFonts w:ascii="Times New Roman" w:eastAsia="Times New Roman" w:hAnsi="Times New Roman"/>
          <w:bCs/>
          <w:noProof w:val="0"/>
          <w:color w:val="auto"/>
          <w:sz w:val="24"/>
          <w:szCs w:val="24"/>
          <w:lang w:val="ru-RU" w:eastAsia="ru-RU"/>
        </w:rPr>
        <w:t>the</w:t>
      </w:r>
      <w:proofErr w:type="spellEnd"/>
      <w:r w:rsidRPr="00F310FC">
        <w:rPr>
          <w:rFonts w:ascii="Times New Roman" w:eastAsia="Times New Roman" w:hAnsi="Times New Roman"/>
          <w:bCs/>
          <w:noProof w:val="0"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F310FC">
        <w:rPr>
          <w:rFonts w:ascii="Times New Roman" w:eastAsia="Times New Roman" w:hAnsi="Times New Roman"/>
          <w:bCs/>
          <w:noProof w:val="0"/>
          <w:color w:val="auto"/>
          <w:sz w:val="24"/>
          <w:szCs w:val="24"/>
          <w:lang w:val="ru-RU" w:eastAsia="ru-RU"/>
        </w:rPr>
        <w:t>Figure</w:t>
      </w:r>
      <w:proofErr w:type="spellEnd"/>
    </w:p>
    <w:p w:rsidR="00664856" w:rsidRPr="0006658D" w:rsidRDefault="00664856" w:rsidP="00664856">
      <w:pPr>
        <w:numPr>
          <w:ilvl w:val="0"/>
          <w:numId w:val="26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proofErr w:type="spellStart"/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>Tables</w:t>
      </w:r>
      <w:proofErr w:type="spellEnd"/>
    </w:p>
    <w:p w:rsidR="00664856" w:rsidRPr="0006658D" w:rsidRDefault="00664856" w:rsidP="00664856">
      <w:pPr>
        <w:numPr>
          <w:ilvl w:val="1"/>
          <w:numId w:val="26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Tables should be in </w:t>
      </w: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editable text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, not images.</w:t>
      </w:r>
    </w:p>
    <w:p w:rsidR="00664856" w:rsidRPr="0006658D" w:rsidRDefault="00664856" w:rsidP="00664856">
      <w:pPr>
        <w:numPr>
          <w:ilvl w:val="1"/>
          <w:numId w:val="26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Tables can be placed </w:t>
      </w: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within the text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 or at the end of the manuscript as an appendix.</w:t>
      </w:r>
    </w:p>
    <w:p w:rsidR="00664856" w:rsidRPr="0006658D" w:rsidRDefault="00664856" w:rsidP="00664856">
      <w:pPr>
        <w:numPr>
          <w:ilvl w:val="1"/>
          <w:numId w:val="26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Captions should be formatted as follows:</w:t>
      </w:r>
    </w:p>
    <w:p w:rsidR="00664856" w:rsidRPr="0006658D" w:rsidRDefault="00664856" w:rsidP="00664856">
      <w:pPr>
        <w:numPr>
          <w:ilvl w:val="2"/>
          <w:numId w:val="26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lastRenderedPageBreak/>
        <w:t xml:space="preserve">Table I. </w:t>
      </w:r>
      <w:r w:rsidRPr="00F310FC">
        <w:rPr>
          <w:rFonts w:ascii="Times New Roman" w:eastAsia="Times New Roman" w:hAnsi="Times New Roman"/>
          <w:bCs/>
          <w:noProof w:val="0"/>
          <w:color w:val="auto"/>
          <w:sz w:val="24"/>
          <w:szCs w:val="24"/>
          <w:lang w:eastAsia="ru-RU"/>
        </w:rPr>
        <w:t>Title of the Table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 xml:space="preserve"> (above the table, left-aligned, 12 pt)</w:t>
      </w:r>
    </w:p>
    <w:p w:rsidR="00664856" w:rsidRPr="0006658D" w:rsidRDefault="00664856" w:rsidP="00664856">
      <w:pPr>
        <w:numPr>
          <w:ilvl w:val="2"/>
          <w:numId w:val="26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 xml:space="preserve">Table II. </w:t>
      </w:r>
      <w:r w:rsidRPr="00F310FC">
        <w:rPr>
          <w:rFonts w:ascii="Times New Roman" w:eastAsia="Times New Roman" w:hAnsi="Times New Roman"/>
          <w:bCs/>
          <w:noProof w:val="0"/>
          <w:color w:val="auto"/>
          <w:sz w:val="24"/>
          <w:szCs w:val="24"/>
          <w:lang w:eastAsia="ru-RU"/>
        </w:rPr>
        <w:t>Title of the Table</w:t>
      </w:r>
    </w:p>
    <w:p w:rsidR="00664856" w:rsidRPr="0006658D" w:rsidRDefault="00664856" w:rsidP="00664856">
      <w:pPr>
        <w:numPr>
          <w:ilvl w:val="1"/>
          <w:numId w:val="26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Superscripts and footnotes should be listed below the table.</w:t>
      </w:r>
    </w:p>
    <w:p w:rsidR="00664856" w:rsidRPr="0006658D" w:rsidRDefault="00032EF0" w:rsidP="00664856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032EF0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pict>
          <v:rect id="_x0000_i1028" style="width:0;height:1.5pt" o:hralign="center" o:hrstd="t" o:hr="t" fillcolor="#a0a0a0" stroked="f"/>
        </w:pict>
      </w:r>
    </w:p>
    <w:p w:rsidR="00664856" w:rsidRPr="00F310FC" w:rsidRDefault="00664856" w:rsidP="00664856">
      <w:pPr>
        <w:spacing w:line="240" w:lineRule="auto"/>
        <w:jc w:val="left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</w:pPr>
      <w:proofErr w:type="spellStart"/>
      <w:r w:rsidRPr="00F310FC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>Formatting</w:t>
      </w:r>
      <w:proofErr w:type="spellEnd"/>
      <w:r w:rsidRPr="00F310FC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F310FC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>Requirements</w:t>
      </w:r>
      <w:proofErr w:type="spellEnd"/>
    </w:p>
    <w:p w:rsidR="00664856" w:rsidRPr="0006658D" w:rsidRDefault="00664856" w:rsidP="00664856">
      <w:pPr>
        <w:numPr>
          <w:ilvl w:val="0"/>
          <w:numId w:val="27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File format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: Microsoft Word (.</w:t>
      </w:r>
      <w:proofErr w:type="spellStart"/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docx</w:t>
      </w:r>
      <w:proofErr w:type="spellEnd"/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)</w:t>
      </w:r>
    </w:p>
    <w:p w:rsidR="00664856" w:rsidRPr="0006658D" w:rsidRDefault="00664856" w:rsidP="00664856">
      <w:pPr>
        <w:numPr>
          <w:ilvl w:val="0"/>
          <w:numId w:val="27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Font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: Times New Roman, 12 pt, 1.5 line spacing, justified alignment</w:t>
      </w:r>
    </w:p>
    <w:p w:rsidR="00664856" w:rsidRPr="0006658D" w:rsidRDefault="00664856" w:rsidP="00664856">
      <w:pPr>
        <w:numPr>
          <w:ilvl w:val="0"/>
          <w:numId w:val="27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proofErr w:type="spellStart"/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>Title</w:t>
      </w:r>
      <w:proofErr w:type="spellEnd"/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: </w:t>
      </w:r>
      <w:proofErr w:type="spellStart"/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Bold</w:t>
      </w:r>
      <w:proofErr w:type="spellEnd"/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, </w:t>
      </w:r>
      <w:proofErr w:type="spellStart"/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Centered</w:t>
      </w:r>
      <w:proofErr w:type="spellEnd"/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, 12 </w:t>
      </w:r>
      <w:proofErr w:type="spellStart"/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pt</w:t>
      </w:r>
      <w:proofErr w:type="spellEnd"/>
    </w:p>
    <w:p w:rsidR="00664856" w:rsidRPr="0006658D" w:rsidRDefault="00664856" w:rsidP="00664856">
      <w:pPr>
        <w:numPr>
          <w:ilvl w:val="0"/>
          <w:numId w:val="27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Headings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: Sentence case, bold, numbered (e.g., 1., 2., 3.)</w:t>
      </w:r>
    </w:p>
    <w:p w:rsidR="00664856" w:rsidRPr="0006658D" w:rsidRDefault="00664856" w:rsidP="00664856">
      <w:pPr>
        <w:numPr>
          <w:ilvl w:val="0"/>
          <w:numId w:val="27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Subheadings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: Italicized, numbered (e.g., 2.1., 2.2.)</w:t>
      </w:r>
    </w:p>
    <w:p w:rsidR="00664856" w:rsidRPr="0006658D" w:rsidRDefault="00664856" w:rsidP="00664856">
      <w:pPr>
        <w:numPr>
          <w:ilvl w:val="0"/>
          <w:numId w:val="27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proofErr w:type="spellStart"/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>Text</w:t>
      </w:r>
      <w:proofErr w:type="spellEnd"/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>alignment</w:t>
      </w:r>
      <w:proofErr w:type="spellEnd"/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: </w:t>
      </w:r>
      <w:proofErr w:type="spellStart"/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Justified</w:t>
      </w:r>
      <w:proofErr w:type="spellEnd"/>
    </w:p>
    <w:p w:rsidR="00664856" w:rsidRPr="0006658D" w:rsidRDefault="00664856" w:rsidP="00664856">
      <w:pPr>
        <w:numPr>
          <w:ilvl w:val="0"/>
          <w:numId w:val="27"/>
        </w:num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06658D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eastAsia="ru-RU"/>
        </w:rPr>
        <w:t>Line numbering</w:t>
      </w:r>
      <w:r w:rsidRPr="0006658D"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  <w:t>: Continuous throughout the document</w:t>
      </w:r>
    </w:p>
    <w:p w:rsidR="00425BBE" w:rsidRDefault="00425BBE" w:rsidP="00664856">
      <w:pPr>
        <w:spacing w:line="240" w:lineRule="auto"/>
        <w:rPr>
          <w:rFonts w:ascii="Times New Roman" w:hAnsi="Times New Roman"/>
        </w:rPr>
      </w:pPr>
    </w:p>
    <w:sectPr w:rsidR="00425BBE" w:rsidSect="00D46F88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720" w:right="720" w:bottom="720" w:left="720" w:header="567" w:footer="567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5E0" w:rsidRDefault="00CE25E0">
      <w:pPr>
        <w:spacing w:line="240" w:lineRule="auto"/>
      </w:pPr>
      <w:r>
        <w:separator/>
      </w:r>
    </w:p>
  </w:endnote>
  <w:endnote w:type="continuationSeparator" w:id="0">
    <w:p w:rsidR="00CE25E0" w:rsidRDefault="00CE2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55E" w:rsidRPr="00865169" w:rsidRDefault="0095155E" w:rsidP="0095155E">
    <w:pPr>
      <w:pStyle w:val="a4"/>
      <w:spacing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8F" w:rsidRDefault="0003118F" w:rsidP="00046332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</w:rPr>
    </w:pPr>
  </w:p>
  <w:p w:rsidR="0095155E" w:rsidRPr="00372FCD" w:rsidRDefault="008101CF" w:rsidP="008101CF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372FCD">
      <w:rPr>
        <w:sz w:val="16"/>
        <w:szCs w:val="16"/>
        <w:lang w:val="fr-CH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5E0" w:rsidRDefault="00CE25E0">
      <w:pPr>
        <w:spacing w:line="240" w:lineRule="auto"/>
      </w:pPr>
      <w:r>
        <w:separator/>
      </w:r>
    </w:p>
  </w:footnote>
  <w:footnote w:type="continuationSeparator" w:id="0">
    <w:p w:rsidR="00CE25E0" w:rsidRDefault="00CE25E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55E" w:rsidRDefault="0095155E" w:rsidP="0095155E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8F" w:rsidRPr="006018AB" w:rsidRDefault="0003118F" w:rsidP="008101CF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</w:p>
  <w:p w:rsidR="0095155E" w:rsidRPr="00CE7E4F" w:rsidRDefault="0095155E" w:rsidP="00046332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F88" w:rsidRDefault="00D46F88">
    <w:pPr>
      <w:pStyle w:val="a6"/>
    </w:pPr>
    <w:r>
      <w:rPr>
        <w:lang w:val="ru-RU" w:eastAsia="ru-RU"/>
      </w:rPr>
      <w:drawing>
        <wp:inline distT="0" distB="0" distL="0" distR="0">
          <wp:extent cx="1905000" cy="714375"/>
          <wp:effectExtent l="19050" t="0" r="0" b="0"/>
          <wp:docPr id="4" name="Рисунок 3" descr="1Монтажная область 1eng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Монтажная область 1eng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155E" w:rsidRPr="00D46F88" w:rsidRDefault="0095155E" w:rsidP="00F83155">
    <w:pPr>
      <w:pBdr>
        <w:bottom w:val="single" w:sz="4" w:space="0" w:color="000000"/>
      </w:pBdr>
      <w:adjustRightInd w:val="0"/>
      <w:snapToGrid w:val="0"/>
      <w:spacing w:before="120" w:line="100" w:lineRule="exact"/>
      <w:jc w:val="lef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10A"/>
    <w:multiLevelType w:val="hybridMultilevel"/>
    <w:tmpl w:val="F67A4B56"/>
    <w:lvl w:ilvl="0" w:tplc="763EC108">
      <w:start w:val="1"/>
      <w:numFmt w:val="decimal"/>
      <w:lvlRestart w:val="0"/>
      <w:pStyle w:val="MDPI8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D74DB"/>
    <w:multiLevelType w:val="multilevel"/>
    <w:tmpl w:val="7CA4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961EC"/>
    <w:multiLevelType w:val="hybridMultilevel"/>
    <w:tmpl w:val="DA0A70FE"/>
    <w:lvl w:ilvl="0" w:tplc="273CB360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468F5"/>
    <w:multiLevelType w:val="hybridMultilevel"/>
    <w:tmpl w:val="CD223E1C"/>
    <w:lvl w:ilvl="0" w:tplc="432C3FCC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D65FE"/>
    <w:multiLevelType w:val="hybridMultilevel"/>
    <w:tmpl w:val="FC72482A"/>
    <w:lvl w:ilvl="0" w:tplc="21D2DE20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5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6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663C3"/>
    <w:multiLevelType w:val="hybridMultilevel"/>
    <w:tmpl w:val="DE8E87C6"/>
    <w:lvl w:ilvl="0" w:tplc="118CA4E2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3">
    <w:nsid w:val="69703070"/>
    <w:multiLevelType w:val="multilevel"/>
    <w:tmpl w:val="0EF0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12E62"/>
    <w:multiLevelType w:val="multilevel"/>
    <w:tmpl w:val="2746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D76FCB"/>
    <w:multiLevelType w:val="multilevel"/>
    <w:tmpl w:val="094E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5"/>
  </w:num>
  <w:num w:numId="8">
    <w:abstractNumId w:val="12"/>
  </w:num>
  <w:num w:numId="9">
    <w:abstractNumId w:val="5"/>
  </w:num>
  <w:num w:numId="10">
    <w:abstractNumId w:val="12"/>
  </w:num>
  <w:num w:numId="11">
    <w:abstractNumId w:val="5"/>
  </w:num>
  <w:num w:numId="12">
    <w:abstractNumId w:val="14"/>
  </w:num>
  <w:num w:numId="13">
    <w:abstractNumId w:val="12"/>
  </w:num>
  <w:num w:numId="14">
    <w:abstractNumId w:val="5"/>
  </w:num>
  <w:num w:numId="15">
    <w:abstractNumId w:val="3"/>
  </w:num>
  <w:num w:numId="16">
    <w:abstractNumId w:val="11"/>
  </w:num>
  <w:num w:numId="17">
    <w:abstractNumId w:val="0"/>
  </w:num>
  <w:num w:numId="18">
    <w:abstractNumId w:val="12"/>
  </w:num>
  <w:num w:numId="19">
    <w:abstractNumId w:val="5"/>
  </w:num>
  <w:num w:numId="20">
    <w:abstractNumId w:val="3"/>
  </w:num>
  <w:num w:numId="21">
    <w:abstractNumId w:val="9"/>
  </w:num>
  <w:num w:numId="22">
    <w:abstractNumId w:val="4"/>
  </w:num>
  <w:num w:numId="23">
    <w:abstractNumId w:val="0"/>
  </w:num>
  <w:num w:numId="24">
    <w:abstractNumId w:val="1"/>
  </w:num>
  <w:num w:numId="25">
    <w:abstractNumId w:val="15"/>
  </w:num>
  <w:num w:numId="26">
    <w:abstractNumId w:val="16"/>
  </w:num>
  <w:num w:numId="27">
    <w:abstractNumId w:val="13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1021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47E"/>
    <w:rsid w:val="000059F3"/>
    <w:rsid w:val="00013DB1"/>
    <w:rsid w:val="0001564C"/>
    <w:rsid w:val="00015960"/>
    <w:rsid w:val="00024F37"/>
    <w:rsid w:val="0003118F"/>
    <w:rsid w:val="00032EF0"/>
    <w:rsid w:val="00040E9E"/>
    <w:rsid w:val="00046332"/>
    <w:rsid w:val="00052E50"/>
    <w:rsid w:val="00054835"/>
    <w:rsid w:val="00060589"/>
    <w:rsid w:val="0006658D"/>
    <w:rsid w:val="000A6D43"/>
    <w:rsid w:val="000B0550"/>
    <w:rsid w:val="000B2B6C"/>
    <w:rsid w:val="001054B1"/>
    <w:rsid w:val="0011404B"/>
    <w:rsid w:val="001163AD"/>
    <w:rsid w:val="001219F4"/>
    <w:rsid w:val="00127816"/>
    <w:rsid w:val="001412FE"/>
    <w:rsid w:val="00151655"/>
    <w:rsid w:val="0016651B"/>
    <w:rsid w:val="00181896"/>
    <w:rsid w:val="0019189E"/>
    <w:rsid w:val="00197A84"/>
    <w:rsid w:val="001B2EE7"/>
    <w:rsid w:val="001E2AEB"/>
    <w:rsid w:val="001F3A09"/>
    <w:rsid w:val="00200FA9"/>
    <w:rsid w:val="00221B4C"/>
    <w:rsid w:val="00242FD8"/>
    <w:rsid w:val="0025560F"/>
    <w:rsid w:val="0026233C"/>
    <w:rsid w:val="002729D2"/>
    <w:rsid w:val="00282D34"/>
    <w:rsid w:val="00291243"/>
    <w:rsid w:val="002A0D5B"/>
    <w:rsid w:val="002D306C"/>
    <w:rsid w:val="002E0EFC"/>
    <w:rsid w:val="002E5264"/>
    <w:rsid w:val="002F1B5C"/>
    <w:rsid w:val="00326141"/>
    <w:rsid w:val="00327D81"/>
    <w:rsid w:val="003437DC"/>
    <w:rsid w:val="003525C2"/>
    <w:rsid w:val="00355690"/>
    <w:rsid w:val="003563BC"/>
    <w:rsid w:val="0035658B"/>
    <w:rsid w:val="003568A4"/>
    <w:rsid w:val="003649D9"/>
    <w:rsid w:val="0038257C"/>
    <w:rsid w:val="003938A7"/>
    <w:rsid w:val="003A460E"/>
    <w:rsid w:val="003A5DC0"/>
    <w:rsid w:val="003E1164"/>
    <w:rsid w:val="00401D30"/>
    <w:rsid w:val="004045E1"/>
    <w:rsid w:val="004066EF"/>
    <w:rsid w:val="0041242E"/>
    <w:rsid w:val="0041332E"/>
    <w:rsid w:val="00416DF3"/>
    <w:rsid w:val="00423B02"/>
    <w:rsid w:val="00424966"/>
    <w:rsid w:val="00425BBE"/>
    <w:rsid w:val="00441EFF"/>
    <w:rsid w:val="00443D78"/>
    <w:rsid w:val="00454CA7"/>
    <w:rsid w:val="00457D8F"/>
    <w:rsid w:val="00470B0C"/>
    <w:rsid w:val="00474C59"/>
    <w:rsid w:val="00476C09"/>
    <w:rsid w:val="0049353F"/>
    <w:rsid w:val="004A1D4A"/>
    <w:rsid w:val="004A45E2"/>
    <w:rsid w:val="004A5E28"/>
    <w:rsid w:val="004B6C96"/>
    <w:rsid w:val="004D2F0C"/>
    <w:rsid w:val="004E48BC"/>
    <w:rsid w:val="0050102B"/>
    <w:rsid w:val="00512F44"/>
    <w:rsid w:val="005178AD"/>
    <w:rsid w:val="00520F5C"/>
    <w:rsid w:val="00550344"/>
    <w:rsid w:val="005800E0"/>
    <w:rsid w:val="005920D0"/>
    <w:rsid w:val="00592BF6"/>
    <w:rsid w:val="005A1AA3"/>
    <w:rsid w:val="005A6CD2"/>
    <w:rsid w:val="005C1960"/>
    <w:rsid w:val="005C1B79"/>
    <w:rsid w:val="005C5C6C"/>
    <w:rsid w:val="005D68AF"/>
    <w:rsid w:val="005E0352"/>
    <w:rsid w:val="005F2004"/>
    <w:rsid w:val="006018AB"/>
    <w:rsid w:val="006077EF"/>
    <w:rsid w:val="00616FA8"/>
    <w:rsid w:val="00621239"/>
    <w:rsid w:val="00622048"/>
    <w:rsid w:val="00623BEE"/>
    <w:rsid w:val="00644886"/>
    <w:rsid w:val="00663E8D"/>
    <w:rsid w:val="00664856"/>
    <w:rsid w:val="00685403"/>
    <w:rsid w:val="00692393"/>
    <w:rsid w:val="006B1A78"/>
    <w:rsid w:val="006B43A7"/>
    <w:rsid w:val="007072E1"/>
    <w:rsid w:val="00724656"/>
    <w:rsid w:val="00724EC7"/>
    <w:rsid w:val="0073612B"/>
    <w:rsid w:val="00761328"/>
    <w:rsid w:val="00763315"/>
    <w:rsid w:val="00767F86"/>
    <w:rsid w:val="00783393"/>
    <w:rsid w:val="00785763"/>
    <w:rsid w:val="0079161B"/>
    <w:rsid w:val="007942B9"/>
    <w:rsid w:val="007A2C64"/>
    <w:rsid w:val="007C7323"/>
    <w:rsid w:val="007D2F8D"/>
    <w:rsid w:val="007D6FB4"/>
    <w:rsid w:val="008029E8"/>
    <w:rsid w:val="008101CF"/>
    <w:rsid w:val="00816D63"/>
    <w:rsid w:val="00840344"/>
    <w:rsid w:val="008554AD"/>
    <w:rsid w:val="00862C5E"/>
    <w:rsid w:val="0086507B"/>
    <w:rsid w:val="00882FA9"/>
    <w:rsid w:val="00894705"/>
    <w:rsid w:val="008A56AD"/>
    <w:rsid w:val="008B23B4"/>
    <w:rsid w:val="008C4495"/>
    <w:rsid w:val="008D27AD"/>
    <w:rsid w:val="00910AD8"/>
    <w:rsid w:val="0091259D"/>
    <w:rsid w:val="009167A3"/>
    <w:rsid w:val="0093547E"/>
    <w:rsid w:val="009453EF"/>
    <w:rsid w:val="0095155E"/>
    <w:rsid w:val="00957A73"/>
    <w:rsid w:val="009638F1"/>
    <w:rsid w:val="009814C4"/>
    <w:rsid w:val="009A1B97"/>
    <w:rsid w:val="009B5410"/>
    <w:rsid w:val="009F70E6"/>
    <w:rsid w:val="00A023AA"/>
    <w:rsid w:val="00A31323"/>
    <w:rsid w:val="00A45F1C"/>
    <w:rsid w:val="00A55C88"/>
    <w:rsid w:val="00A7436A"/>
    <w:rsid w:val="00AA3688"/>
    <w:rsid w:val="00AC0679"/>
    <w:rsid w:val="00AC3AE1"/>
    <w:rsid w:val="00AC3E90"/>
    <w:rsid w:val="00AD6665"/>
    <w:rsid w:val="00AE65F4"/>
    <w:rsid w:val="00B018B0"/>
    <w:rsid w:val="00B04718"/>
    <w:rsid w:val="00B13216"/>
    <w:rsid w:val="00B17198"/>
    <w:rsid w:val="00B60803"/>
    <w:rsid w:val="00B630B3"/>
    <w:rsid w:val="00B73C7C"/>
    <w:rsid w:val="00B75A98"/>
    <w:rsid w:val="00B808BA"/>
    <w:rsid w:val="00B81ECB"/>
    <w:rsid w:val="00B84072"/>
    <w:rsid w:val="00BA53A1"/>
    <w:rsid w:val="00BA778F"/>
    <w:rsid w:val="00BC1F6B"/>
    <w:rsid w:val="00BC2AE0"/>
    <w:rsid w:val="00BD4CA8"/>
    <w:rsid w:val="00BE54F1"/>
    <w:rsid w:val="00BF21E5"/>
    <w:rsid w:val="00C24F51"/>
    <w:rsid w:val="00C251F8"/>
    <w:rsid w:val="00C331C3"/>
    <w:rsid w:val="00C41EF9"/>
    <w:rsid w:val="00C500AF"/>
    <w:rsid w:val="00C55D88"/>
    <w:rsid w:val="00C6481A"/>
    <w:rsid w:val="00C82937"/>
    <w:rsid w:val="00C90414"/>
    <w:rsid w:val="00C90A0D"/>
    <w:rsid w:val="00C916B1"/>
    <w:rsid w:val="00C92499"/>
    <w:rsid w:val="00C966C2"/>
    <w:rsid w:val="00C9723D"/>
    <w:rsid w:val="00CB458E"/>
    <w:rsid w:val="00CB4C2D"/>
    <w:rsid w:val="00CB525D"/>
    <w:rsid w:val="00CC238C"/>
    <w:rsid w:val="00CC3759"/>
    <w:rsid w:val="00CD09B9"/>
    <w:rsid w:val="00CD4BF8"/>
    <w:rsid w:val="00CD5479"/>
    <w:rsid w:val="00CE08D7"/>
    <w:rsid w:val="00CE25E0"/>
    <w:rsid w:val="00D0275B"/>
    <w:rsid w:val="00D04D9A"/>
    <w:rsid w:val="00D10389"/>
    <w:rsid w:val="00D370DC"/>
    <w:rsid w:val="00D40FB5"/>
    <w:rsid w:val="00D45301"/>
    <w:rsid w:val="00D46F88"/>
    <w:rsid w:val="00D55833"/>
    <w:rsid w:val="00D66F7F"/>
    <w:rsid w:val="00D71530"/>
    <w:rsid w:val="00D76456"/>
    <w:rsid w:val="00D800AD"/>
    <w:rsid w:val="00D802B5"/>
    <w:rsid w:val="00D82A38"/>
    <w:rsid w:val="00D97EC1"/>
    <w:rsid w:val="00DB3063"/>
    <w:rsid w:val="00DE4D54"/>
    <w:rsid w:val="00DF109D"/>
    <w:rsid w:val="00E05A10"/>
    <w:rsid w:val="00E0792A"/>
    <w:rsid w:val="00E17BD4"/>
    <w:rsid w:val="00E20807"/>
    <w:rsid w:val="00E340A9"/>
    <w:rsid w:val="00E56DE6"/>
    <w:rsid w:val="00E658D9"/>
    <w:rsid w:val="00E72094"/>
    <w:rsid w:val="00E7247F"/>
    <w:rsid w:val="00E754CF"/>
    <w:rsid w:val="00E7569A"/>
    <w:rsid w:val="00E8724E"/>
    <w:rsid w:val="00E90B5E"/>
    <w:rsid w:val="00E949CE"/>
    <w:rsid w:val="00EA2669"/>
    <w:rsid w:val="00EA2C2E"/>
    <w:rsid w:val="00EA6324"/>
    <w:rsid w:val="00ED16C9"/>
    <w:rsid w:val="00ED43C5"/>
    <w:rsid w:val="00F310FC"/>
    <w:rsid w:val="00F532EA"/>
    <w:rsid w:val="00F56B10"/>
    <w:rsid w:val="00F6063E"/>
    <w:rsid w:val="00F621C5"/>
    <w:rsid w:val="00F75B7B"/>
    <w:rsid w:val="00F83155"/>
    <w:rsid w:val="00F85DEE"/>
    <w:rsid w:val="00F90554"/>
    <w:rsid w:val="00F95BEC"/>
    <w:rsid w:val="00FA079B"/>
    <w:rsid w:val="00FB09B0"/>
    <w:rsid w:val="00FC1827"/>
    <w:rsid w:val="00FD170C"/>
    <w:rsid w:val="00FD36A4"/>
    <w:rsid w:val="00FD3D23"/>
    <w:rsid w:val="00FE2E0C"/>
    <w:rsid w:val="00FF3089"/>
    <w:rsid w:val="00FF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25"/>
    <w:pPr>
      <w:spacing w:line="280" w:lineRule="atLeast"/>
      <w:jc w:val="both"/>
    </w:pPr>
    <w:rPr>
      <w:rFonts w:ascii="Palatino Linotype" w:hAnsi="Palatino Linotype"/>
      <w:noProof/>
      <w:color w:val="000000"/>
    </w:rPr>
  </w:style>
  <w:style w:type="paragraph" w:styleId="1">
    <w:name w:val="heading 1"/>
    <w:basedOn w:val="a"/>
    <w:link w:val="10"/>
    <w:uiPriority w:val="9"/>
    <w:qFormat/>
    <w:rsid w:val="00013DB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noProof w:val="0"/>
      <w:color w:val="auto"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013DB1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noProof w:val="0"/>
      <w:color w:val="auto"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013DB1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noProof w:val="0"/>
      <w:color w:val="auto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11articletype">
    <w:name w:val="MDPI_1.1_article_type"/>
    <w:next w:val="a"/>
    <w:qFormat/>
    <w:rsid w:val="00FF7D25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a"/>
    <w:qFormat/>
    <w:rsid w:val="00FF7D25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a"/>
    <w:qFormat/>
    <w:rsid w:val="00FF7D25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a"/>
    <w:next w:val="a"/>
    <w:qFormat/>
    <w:rsid w:val="00FF7D25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FF7D25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a"/>
    <w:qFormat/>
    <w:rsid w:val="00FF7D25"/>
    <w:pPr>
      <w:adjustRightInd w:val="0"/>
      <w:snapToGrid w:val="0"/>
      <w:spacing w:before="240" w:line="280" w:lineRule="atLeast"/>
      <w:ind w:left="2608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18keywords">
    <w:name w:val="MDPI_1.8_keywords"/>
    <w:next w:val="a"/>
    <w:qFormat/>
    <w:rsid w:val="00FF7D25"/>
    <w:pPr>
      <w:adjustRightInd w:val="0"/>
      <w:snapToGrid w:val="0"/>
      <w:spacing w:before="240" w:line="28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19line">
    <w:name w:val="MDPI_1.9_line"/>
    <w:qFormat/>
    <w:rsid w:val="00FF7D25"/>
    <w:pPr>
      <w:pBdr>
        <w:bottom w:val="single" w:sz="6" w:space="1" w:color="auto"/>
      </w:pBdr>
      <w:adjustRightInd w:val="0"/>
      <w:snapToGrid w:val="0"/>
      <w:spacing w:after="480" w:line="28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rsid w:val="00D82A38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3">
    <w:name w:val="Table Grid"/>
    <w:basedOn w:val="a1"/>
    <w:uiPriority w:val="59"/>
    <w:rsid w:val="00FF7D25"/>
    <w:pPr>
      <w:spacing w:line="260" w:lineRule="atLeast"/>
      <w:jc w:val="both"/>
    </w:pPr>
    <w:rPr>
      <w:rFonts w:ascii="Palatino Linotype" w:hAnsi="Palatino Linotype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F7D25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a5">
    <w:name w:val="Нижний колонтитул Знак"/>
    <w:link w:val="a4"/>
    <w:uiPriority w:val="99"/>
    <w:rsid w:val="00FF7D25"/>
    <w:rPr>
      <w:rFonts w:ascii="Palatino Linotype" w:hAnsi="Palatino Linotype"/>
      <w:noProof/>
      <w:color w:val="000000"/>
      <w:szCs w:val="18"/>
    </w:rPr>
  </w:style>
  <w:style w:type="paragraph" w:styleId="a6">
    <w:name w:val="header"/>
    <w:basedOn w:val="a"/>
    <w:link w:val="a7"/>
    <w:uiPriority w:val="99"/>
    <w:rsid w:val="00FF7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a7">
    <w:name w:val="Верхний колонтитул Знак"/>
    <w:link w:val="a6"/>
    <w:uiPriority w:val="99"/>
    <w:rsid w:val="00FF7D25"/>
    <w:rPr>
      <w:rFonts w:ascii="Palatino Linotype" w:hAnsi="Palatino Linotype"/>
      <w:noProof/>
      <w:color w:val="000000"/>
      <w:szCs w:val="18"/>
    </w:rPr>
  </w:style>
  <w:style w:type="paragraph" w:customStyle="1" w:styleId="MDPI32textnoindent">
    <w:name w:val="MDPI_3.2_text_no_indent"/>
    <w:basedOn w:val="MDPI31text"/>
    <w:qFormat/>
    <w:rsid w:val="00FF7D25"/>
    <w:pPr>
      <w:ind w:firstLine="0"/>
    </w:pPr>
  </w:style>
  <w:style w:type="paragraph" w:customStyle="1" w:styleId="MDPI31text">
    <w:name w:val="MDPI_3.1_text"/>
    <w:qFormat/>
    <w:rsid w:val="00520F5C"/>
    <w:pPr>
      <w:adjustRightInd w:val="0"/>
      <w:snapToGrid w:val="0"/>
      <w:spacing w:line="280" w:lineRule="atLeast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FF7D25"/>
    <w:pPr>
      <w:adjustRightInd w:val="0"/>
      <w:snapToGrid w:val="0"/>
      <w:spacing w:after="240" w:line="28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FF7D25"/>
    <w:pPr>
      <w:adjustRightInd w:val="0"/>
      <w:snapToGrid w:val="0"/>
      <w:spacing w:line="280" w:lineRule="atLeast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FF7D25"/>
    <w:pPr>
      <w:adjustRightInd w:val="0"/>
      <w:snapToGrid w:val="0"/>
      <w:spacing w:before="120" w:line="28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B81ECB"/>
    <w:pPr>
      <w:numPr>
        <w:numId w:val="22"/>
      </w:numPr>
      <w:adjustRightInd w:val="0"/>
      <w:snapToGrid w:val="0"/>
      <w:spacing w:line="280" w:lineRule="atLeast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B81ECB"/>
    <w:pPr>
      <w:numPr>
        <w:numId w:val="20"/>
      </w:numPr>
      <w:adjustRightInd w:val="0"/>
      <w:snapToGrid w:val="0"/>
      <w:spacing w:line="280" w:lineRule="atLeast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FF7D25"/>
    <w:pPr>
      <w:adjustRightInd w:val="0"/>
      <w:snapToGrid w:val="0"/>
      <w:spacing w:before="120" w:after="120" w:line="28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FF7D25"/>
    <w:pPr>
      <w:spacing w:before="120" w:after="120" w:line="280" w:lineRule="atLeast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FF7D25"/>
    <w:pPr>
      <w:adjustRightInd w:val="0"/>
      <w:snapToGrid w:val="0"/>
      <w:spacing w:before="240" w:after="120" w:line="280" w:lineRule="atLeast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5C5C6C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FF7D25"/>
    <w:pPr>
      <w:adjustRightInd w:val="0"/>
      <w:snapToGrid w:val="0"/>
      <w:spacing w:line="280" w:lineRule="atLeast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FF7D25"/>
    <w:pPr>
      <w:adjustRightInd w:val="0"/>
      <w:snapToGrid w:val="0"/>
      <w:spacing w:before="120" w:after="240" w:line="280" w:lineRule="atLeast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FF7D25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23heading3">
    <w:name w:val="MDPI_2.3_heading3"/>
    <w:qFormat/>
    <w:rsid w:val="00FF7D25"/>
    <w:pPr>
      <w:adjustRightInd w:val="0"/>
      <w:snapToGrid w:val="0"/>
      <w:spacing w:before="60" w:after="60" w:line="280" w:lineRule="atLeast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FF7D25"/>
    <w:pPr>
      <w:adjustRightInd w:val="0"/>
      <w:snapToGrid w:val="0"/>
      <w:spacing w:before="240" w:after="60" w:line="280" w:lineRule="atLeast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 w:val="24"/>
      <w:szCs w:val="22"/>
      <w:lang w:eastAsia="de-DE" w:bidi="en-US"/>
    </w:rPr>
  </w:style>
  <w:style w:type="paragraph" w:customStyle="1" w:styleId="MDPI22heading2">
    <w:name w:val="MDPI_2.2_heading2"/>
    <w:qFormat/>
    <w:rsid w:val="00FF7D25"/>
    <w:pPr>
      <w:adjustRightInd w:val="0"/>
      <w:snapToGrid w:val="0"/>
      <w:spacing w:before="60" w:after="60" w:line="280" w:lineRule="atLeast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81references">
    <w:name w:val="MDPI_8.1_references"/>
    <w:qFormat/>
    <w:rsid w:val="00200FA9"/>
    <w:pPr>
      <w:numPr>
        <w:numId w:val="23"/>
      </w:numPr>
      <w:adjustRightInd w:val="0"/>
      <w:snapToGrid w:val="0"/>
      <w:spacing w:line="280" w:lineRule="atLeast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a8">
    <w:name w:val="Balloon Text"/>
    <w:basedOn w:val="a"/>
    <w:link w:val="a9"/>
    <w:uiPriority w:val="99"/>
    <w:rsid w:val="00FF7D25"/>
    <w:rPr>
      <w:rFonts w:cs="Tahoma"/>
      <w:szCs w:val="18"/>
    </w:rPr>
  </w:style>
  <w:style w:type="character" w:customStyle="1" w:styleId="a9">
    <w:name w:val="Текст выноски Знак"/>
    <w:link w:val="a8"/>
    <w:uiPriority w:val="99"/>
    <w:rsid w:val="00FF7D25"/>
    <w:rPr>
      <w:rFonts w:ascii="Palatino Linotype" w:hAnsi="Palatino Linotype" w:cs="Tahoma"/>
      <w:noProof/>
      <w:color w:val="000000"/>
      <w:szCs w:val="18"/>
    </w:rPr>
  </w:style>
  <w:style w:type="character" w:styleId="aa">
    <w:name w:val="line number"/>
    <w:uiPriority w:val="99"/>
    <w:rsid w:val="00B60803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a1"/>
    <w:uiPriority w:val="99"/>
    <w:rsid w:val="00FF7D25"/>
    <w:pPr>
      <w:adjustRightInd w:val="0"/>
      <w:snapToGrid w:val="0"/>
      <w:spacing w:line="280" w:lineRule="atLeast"/>
      <w:jc w:val="center"/>
    </w:pPr>
    <w:rPr>
      <w:rFonts w:ascii="Palatino Linotype" w:hAnsi="Palatino Linotype"/>
      <w:color w:val="000000"/>
    </w:rPr>
    <w:tblPr>
      <w:jc w:val="center"/>
      <w:tblInd w:w="0" w:type="dxa"/>
      <w:tblBorders>
        <w:top w:val="single" w:sz="8" w:space="0" w:color="auto"/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ab">
    <w:name w:val="Hyperlink"/>
    <w:uiPriority w:val="99"/>
    <w:rsid w:val="00FF7D25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3563BC"/>
    <w:rPr>
      <w:color w:val="605E5C"/>
      <w:shd w:val="clear" w:color="auto" w:fill="E1DFDD"/>
    </w:rPr>
  </w:style>
  <w:style w:type="table" w:customStyle="1" w:styleId="41">
    <w:name w:val="Таблица простая 41"/>
    <w:basedOn w:val="a1"/>
    <w:uiPriority w:val="44"/>
    <w:rsid w:val="001163A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FF7D25"/>
    <w:pPr>
      <w:adjustRightInd w:val="0"/>
      <w:snapToGrid w:val="0"/>
      <w:spacing w:before="240" w:line="28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2theorem">
    <w:name w:val="MDPI_8.2_theorem"/>
    <w:qFormat/>
    <w:rsid w:val="00FF7D25"/>
    <w:pPr>
      <w:adjustRightInd w:val="0"/>
      <w:snapToGrid w:val="0"/>
      <w:spacing w:line="280" w:lineRule="atLeast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3proof">
    <w:name w:val="MDPI_8.3_proof"/>
    <w:qFormat/>
    <w:rsid w:val="00FF7D25"/>
    <w:pPr>
      <w:adjustRightInd w:val="0"/>
      <w:snapToGrid w:val="0"/>
      <w:spacing w:line="28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FF7D25"/>
    <w:pPr>
      <w:adjustRightInd w:val="0"/>
      <w:snapToGrid w:val="0"/>
      <w:spacing w:before="120" w:after="120"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_matter"/>
    <w:qFormat/>
    <w:rsid w:val="00FF7D25"/>
    <w:pPr>
      <w:adjustRightInd w:val="0"/>
      <w:snapToGrid w:val="0"/>
      <w:spacing w:after="120" w:line="28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FF7D25"/>
    <w:pPr>
      <w:adjustRightInd w:val="0"/>
      <w:snapToGrid w:val="0"/>
      <w:spacing w:before="240" w:line="280" w:lineRule="atLeast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E20807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FF7D25"/>
    <w:pPr>
      <w:adjustRightInd w:val="0"/>
      <w:snapToGrid w:val="0"/>
      <w:spacing w:before="240" w:after="120" w:line="28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FF7D25"/>
    <w:pPr>
      <w:adjustRightInd w:val="0"/>
      <w:snapToGrid w:val="0"/>
      <w:spacing w:before="240" w:after="120" w:line="28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CD09B9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table" w:customStyle="1" w:styleId="MDPItable">
    <w:name w:val="MDPI_table"/>
    <w:basedOn w:val="a1"/>
    <w:uiPriority w:val="99"/>
    <w:rsid w:val="00FF7D25"/>
    <w:rPr>
      <w:rFonts w:ascii="Palatino Linotype" w:hAnsi="Palatino Linotype"/>
      <w:color w:val="000000"/>
      <w:lang w:val="en-CA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rsid w:val="00FF7D25"/>
  </w:style>
  <w:style w:type="paragraph" w:styleId="ac">
    <w:name w:val="Bibliography"/>
    <w:basedOn w:val="a"/>
    <w:next w:val="a"/>
    <w:uiPriority w:val="37"/>
    <w:semiHidden/>
    <w:unhideWhenUsed/>
    <w:rsid w:val="00FF7D25"/>
  </w:style>
  <w:style w:type="paragraph" w:styleId="ad">
    <w:name w:val="Body Text"/>
    <w:link w:val="ae"/>
    <w:rsid w:val="00FF7D25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ae">
    <w:name w:val="Основной текст Знак"/>
    <w:link w:val="ad"/>
    <w:rsid w:val="00FF7D25"/>
    <w:rPr>
      <w:rFonts w:ascii="Palatino Linotype" w:hAnsi="Palatino Linotype"/>
      <w:color w:val="000000"/>
      <w:sz w:val="24"/>
      <w:lang w:eastAsia="de-DE"/>
    </w:rPr>
  </w:style>
  <w:style w:type="character" w:styleId="af">
    <w:name w:val="annotation reference"/>
    <w:rsid w:val="00FF7D25"/>
    <w:rPr>
      <w:sz w:val="21"/>
      <w:szCs w:val="21"/>
    </w:rPr>
  </w:style>
  <w:style w:type="paragraph" w:styleId="af0">
    <w:name w:val="annotation text"/>
    <w:basedOn w:val="a"/>
    <w:link w:val="af1"/>
    <w:rsid w:val="00FF7D25"/>
  </w:style>
  <w:style w:type="character" w:customStyle="1" w:styleId="af1">
    <w:name w:val="Текст примечания Знак"/>
    <w:link w:val="af0"/>
    <w:rsid w:val="00FF7D25"/>
    <w:rPr>
      <w:rFonts w:ascii="Palatino Linotype" w:hAnsi="Palatino Linotype"/>
      <w:noProof/>
      <w:color w:val="000000"/>
    </w:rPr>
  </w:style>
  <w:style w:type="paragraph" w:styleId="af2">
    <w:name w:val="annotation subject"/>
    <w:basedOn w:val="af0"/>
    <w:next w:val="af0"/>
    <w:link w:val="af3"/>
    <w:rsid w:val="00FF7D25"/>
    <w:rPr>
      <w:b/>
      <w:bCs/>
    </w:rPr>
  </w:style>
  <w:style w:type="character" w:customStyle="1" w:styleId="af3">
    <w:name w:val="Тема примечания Знак"/>
    <w:link w:val="af2"/>
    <w:rsid w:val="00FF7D25"/>
    <w:rPr>
      <w:rFonts w:ascii="Palatino Linotype" w:hAnsi="Palatino Linotype"/>
      <w:b/>
      <w:bCs/>
      <w:noProof/>
      <w:color w:val="000000"/>
    </w:rPr>
  </w:style>
  <w:style w:type="character" w:styleId="af4">
    <w:name w:val="endnote reference"/>
    <w:rsid w:val="00FF7D25"/>
    <w:rPr>
      <w:vertAlign w:val="superscript"/>
    </w:rPr>
  </w:style>
  <w:style w:type="paragraph" w:styleId="af5">
    <w:name w:val="endnote text"/>
    <w:basedOn w:val="a"/>
    <w:link w:val="af6"/>
    <w:semiHidden/>
    <w:unhideWhenUsed/>
    <w:rsid w:val="00FF7D25"/>
    <w:pPr>
      <w:spacing w:line="240" w:lineRule="auto"/>
    </w:pPr>
  </w:style>
  <w:style w:type="character" w:customStyle="1" w:styleId="af6">
    <w:name w:val="Текст концевой сноски Знак"/>
    <w:link w:val="af5"/>
    <w:semiHidden/>
    <w:rsid w:val="00FF7D25"/>
    <w:rPr>
      <w:rFonts w:ascii="Palatino Linotype" w:hAnsi="Palatino Linotype"/>
      <w:noProof/>
      <w:color w:val="000000"/>
    </w:rPr>
  </w:style>
  <w:style w:type="character" w:styleId="af7">
    <w:name w:val="FollowedHyperlink"/>
    <w:rsid w:val="00FF7D25"/>
    <w:rPr>
      <w:color w:val="954F72"/>
      <w:u w:val="single"/>
    </w:rPr>
  </w:style>
  <w:style w:type="paragraph" w:styleId="af8">
    <w:name w:val="footnote text"/>
    <w:basedOn w:val="a"/>
    <w:link w:val="af9"/>
    <w:semiHidden/>
    <w:unhideWhenUsed/>
    <w:rsid w:val="00FF7D25"/>
    <w:pPr>
      <w:spacing w:line="240" w:lineRule="auto"/>
    </w:pPr>
  </w:style>
  <w:style w:type="character" w:customStyle="1" w:styleId="af9">
    <w:name w:val="Текст сноски Знак"/>
    <w:link w:val="af8"/>
    <w:semiHidden/>
    <w:rsid w:val="00FF7D25"/>
    <w:rPr>
      <w:rFonts w:ascii="Palatino Linotype" w:hAnsi="Palatino Linotype"/>
      <w:noProof/>
      <w:color w:val="000000"/>
    </w:rPr>
  </w:style>
  <w:style w:type="paragraph" w:styleId="afa">
    <w:name w:val="Normal (Web)"/>
    <w:basedOn w:val="a"/>
    <w:uiPriority w:val="99"/>
    <w:rsid w:val="00FF7D25"/>
    <w:rPr>
      <w:szCs w:val="24"/>
    </w:rPr>
  </w:style>
  <w:style w:type="paragraph" w:customStyle="1" w:styleId="MsoFootnoteText0">
    <w:name w:val="MsoFootnoteText"/>
    <w:basedOn w:val="afa"/>
    <w:qFormat/>
    <w:rsid w:val="00FF7D25"/>
    <w:rPr>
      <w:rFonts w:ascii="Times New Roman" w:hAnsi="Times New Roman"/>
    </w:rPr>
  </w:style>
  <w:style w:type="character" w:styleId="afb">
    <w:name w:val="page number"/>
    <w:rsid w:val="00FF7D25"/>
  </w:style>
  <w:style w:type="character" w:styleId="afc">
    <w:name w:val="Placeholder Text"/>
    <w:uiPriority w:val="99"/>
    <w:semiHidden/>
    <w:rsid w:val="00FF7D25"/>
    <w:rPr>
      <w:color w:val="808080"/>
    </w:rPr>
  </w:style>
  <w:style w:type="paragraph" w:customStyle="1" w:styleId="MDPI71footnotes">
    <w:name w:val="MDPI_7.1_footnotes"/>
    <w:qFormat/>
    <w:rsid w:val="00E05A10"/>
    <w:pPr>
      <w:numPr>
        <w:numId w:val="21"/>
      </w:numPr>
      <w:adjustRightInd w:val="0"/>
      <w:snapToGrid w:val="0"/>
      <w:spacing w:line="280" w:lineRule="atLeast"/>
    </w:pPr>
    <w:rPr>
      <w:rFonts w:ascii="Palatino Linotype" w:eastAsiaTheme="minorEastAsia" w:hAnsi="Palatino Linotype"/>
      <w:noProof/>
      <w:color w:val="000000"/>
      <w:sz w:val="18"/>
    </w:rPr>
  </w:style>
  <w:style w:type="character" w:customStyle="1" w:styleId="10">
    <w:name w:val="Заголовок 1 Знак"/>
    <w:basedOn w:val="a0"/>
    <w:link w:val="1"/>
    <w:uiPriority w:val="9"/>
    <w:rsid w:val="00013DB1"/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013DB1"/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013DB1"/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styleId="afd">
    <w:name w:val="Strong"/>
    <w:basedOn w:val="a0"/>
    <w:uiPriority w:val="22"/>
    <w:qFormat/>
    <w:rsid w:val="00013DB1"/>
    <w:rPr>
      <w:b/>
      <w:bCs/>
    </w:rPr>
  </w:style>
  <w:style w:type="character" w:customStyle="1" w:styleId="katex-mathml">
    <w:name w:val="katex-mathml"/>
    <w:basedOn w:val="a0"/>
    <w:rsid w:val="00013DB1"/>
  </w:style>
  <w:style w:type="character" w:customStyle="1" w:styleId="mord">
    <w:name w:val="mord"/>
    <w:basedOn w:val="a0"/>
    <w:rsid w:val="00013DB1"/>
  </w:style>
  <w:style w:type="character" w:styleId="afe">
    <w:name w:val="Emphasis"/>
    <w:basedOn w:val="a0"/>
    <w:uiPriority w:val="20"/>
    <w:qFormat/>
    <w:rsid w:val="00013DB1"/>
    <w:rPr>
      <w:i/>
      <w:iCs/>
    </w:rPr>
  </w:style>
  <w:style w:type="paragraph" w:styleId="aff">
    <w:name w:val="List Paragraph"/>
    <w:basedOn w:val="a"/>
    <w:uiPriority w:val="34"/>
    <w:qFormat/>
    <w:rsid w:val="0006658D"/>
    <w:pPr>
      <w:ind w:left="720"/>
      <w:contextualSpacing/>
    </w:pPr>
  </w:style>
  <w:style w:type="paragraph" w:styleId="aff0">
    <w:name w:val="Revision"/>
    <w:hidden/>
    <w:uiPriority w:val="99"/>
    <w:semiHidden/>
    <w:rsid w:val="00664856"/>
    <w:rPr>
      <w:rFonts w:ascii="Palatino Linotype" w:hAnsi="Palatino Linotype"/>
      <w:noProof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2461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334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@e-mail.com" TargetMode="External"/><Relationship Id="rId13" Type="http://schemas.openxmlformats.org/officeDocument/2006/relationships/hyperlink" Target="https://doi.org/10.1037/0000168-000" TargetMode="External"/><Relationship Id="rId18" Type="http://schemas.openxmlformats.org/officeDocument/2006/relationships/hyperlink" Target="https://translit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orcid.org/" TargetMode="External"/><Relationship Id="rId12" Type="http://schemas.openxmlformats.org/officeDocument/2006/relationships/hyperlink" Target="https://doi.org/DOI" TargetMode="External"/><Relationship Id="rId17" Type="http://schemas.openxmlformats.org/officeDocument/2006/relationships/hyperlink" Target="https://www.who.int/publications/i/item/978924003965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DOI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astyle.apa.org/style-grammar-guidelines/references/examples/published-dissertation-references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apa.org/topics/racism-bias-discrimination/types-stereotypes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yperlink" Target="https://doi.org/DO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-mail@e-mail.com" TargetMode="External"/><Relationship Id="rId14" Type="http://schemas.openxmlformats.org/officeDocument/2006/relationships/hyperlink" Target="https://doi.org/10.1037/0000168-000" TargetMode="External"/><Relationship Id="rId22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U\Downloads\hydrology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hydrology-template</Template>
  <TotalTime>0</TotalTime>
  <Pages>5</Pages>
  <Words>1358</Words>
  <Characters>7741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/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creator>DKU</dc:creator>
  <cp:lastModifiedBy>DKU</cp:lastModifiedBy>
  <cp:revision>2</cp:revision>
  <dcterms:created xsi:type="dcterms:W3CDTF">2025-02-11T13:38:00Z</dcterms:created>
  <dcterms:modified xsi:type="dcterms:W3CDTF">2025-02-11T13:38:00Z</dcterms:modified>
</cp:coreProperties>
</file>